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84" w:rsidRPr="00642B27" w:rsidRDefault="00911284" w:rsidP="00642B27">
      <w:pPr>
        <w:spacing w:after="120"/>
        <w:jc w:val="center"/>
        <w:rPr>
          <w:b/>
          <w:spacing w:val="-6"/>
          <w:sz w:val="24"/>
          <w:szCs w:val="24"/>
        </w:rPr>
      </w:pPr>
      <w:r w:rsidRPr="00642B27">
        <w:rPr>
          <w:b/>
          <w:spacing w:val="-6"/>
          <w:sz w:val="24"/>
          <w:szCs w:val="24"/>
        </w:rPr>
        <w:t>Zgoda na przetwarzanie danych osobowych</w:t>
      </w:r>
    </w:p>
    <w:p w:rsidR="00911284" w:rsidRDefault="00911284" w:rsidP="00642B27">
      <w:pPr>
        <w:spacing w:after="120"/>
        <w:jc w:val="both"/>
        <w:rPr>
          <w:spacing w:val="-6"/>
          <w:sz w:val="24"/>
          <w:szCs w:val="24"/>
        </w:rPr>
      </w:pPr>
    </w:p>
    <w:p w:rsidR="00911284" w:rsidRPr="002A754B" w:rsidRDefault="00911284" w:rsidP="00642B27">
      <w:pPr>
        <w:spacing w:after="120"/>
        <w:jc w:val="both"/>
        <w:rPr>
          <w:spacing w:val="-6"/>
          <w:sz w:val="24"/>
          <w:szCs w:val="24"/>
        </w:rPr>
      </w:pPr>
      <w:bookmarkStart w:id="0" w:name="_GoBack"/>
      <w:bookmarkEnd w:id="0"/>
      <w:r w:rsidRPr="002A754B">
        <w:rPr>
          <w:spacing w:val="-6"/>
          <w:sz w:val="24"/>
          <w:szCs w:val="24"/>
        </w:rPr>
        <w:t xml:space="preserve">Na podstawie art. 7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</w:t>
      </w:r>
      <w:r>
        <w:rPr>
          <w:b/>
          <w:sz w:val="24"/>
          <w:szCs w:val="24"/>
        </w:rPr>
        <w:br/>
      </w:r>
      <w:r w:rsidRPr="002A754B">
        <w:rPr>
          <w:b/>
          <w:sz w:val="24"/>
          <w:szCs w:val="24"/>
        </w:rPr>
        <w:t xml:space="preserve">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osobowych .</w:t>
      </w:r>
    </w:p>
    <w:p w:rsidR="00911284" w:rsidRPr="002A754B" w:rsidRDefault="00911284" w:rsidP="00642B27">
      <w:pPr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Administratorem danych osobowych jest Szkoła Podstawowa nr 32 im. Floriana Kaji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>z Oddziałami Sportowymi i Dwujęzycznymi reprezentowana przez dyrektora Arlettę Popławską</w:t>
      </w:r>
      <w:r>
        <w:rPr>
          <w:sz w:val="24"/>
          <w:szCs w:val="24"/>
        </w:rPr>
        <w:t xml:space="preserve">, ul. Bałtycka 59, 85-707 </w:t>
      </w:r>
      <w:r w:rsidRPr="002A754B">
        <w:rPr>
          <w:sz w:val="24"/>
          <w:szCs w:val="24"/>
        </w:rPr>
        <w:t>Bydgoszcz</w:t>
      </w:r>
      <w:r>
        <w:rPr>
          <w:sz w:val="24"/>
          <w:szCs w:val="24"/>
        </w:rPr>
        <w:t xml:space="preserve">, tel. </w:t>
      </w:r>
      <w:r w:rsidRPr="002A754B">
        <w:rPr>
          <w:sz w:val="24"/>
          <w:szCs w:val="24"/>
        </w:rPr>
        <w:t xml:space="preserve">52 3427562, </w:t>
      </w:r>
      <w:hyperlink r:id="rId5" w:history="1">
        <w:r w:rsidRPr="002A754B">
          <w:rPr>
            <w:rStyle w:val="Hyperlink"/>
            <w:sz w:val="24"/>
            <w:szCs w:val="24"/>
          </w:rPr>
          <w:t>sp32@edu.bydgoszcz.pl</w:t>
        </w:r>
      </w:hyperlink>
      <w:r w:rsidRPr="002A754B">
        <w:rPr>
          <w:sz w:val="24"/>
          <w:szCs w:val="24"/>
        </w:rPr>
        <w:t>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W sprawach związanych z ochroną danych osobowych można  kontaktować się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 xml:space="preserve">z Inspektorem Ochrony Danych dostępnym pod adresem e-mail </w:t>
      </w:r>
      <w:hyperlink r:id="rId6" w:history="1">
        <w:r w:rsidRPr="002A754B">
          <w:rPr>
            <w:rStyle w:val="Hyperlink"/>
            <w:sz w:val="24"/>
            <w:szCs w:val="24"/>
          </w:rPr>
          <w:t>iod@um.bydgoszcz.pl</w:t>
        </w:r>
      </w:hyperlink>
      <w:r w:rsidRPr="002A754B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>ul. Jezuicka 2, 85-955 Bydgoszcz.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A754B">
        <w:rPr>
          <w:sz w:val="24"/>
          <w:szCs w:val="24"/>
        </w:rPr>
        <w:t>ane</w:t>
      </w:r>
      <w:r>
        <w:rPr>
          <w:sz w:val="24"/>
          <w:szCs w:val="24"/>
        </w:rPr>
        <w:t xml:space="preserve"> osobowe</w:t>
      </w:r>
      <w:r w:rsidRPr="002A754B">
        <w:rPr>
          <w:sz w:val="24"/>
          <w:szCs w:val="24"/>
        </w:rPr>
        <w:t xml:space="preserve"> przetwarzane są w celu </w:t>
      </w:r>
      <w:r>
        <w:rPr>
          <w:sz w:val="24"/>
          <w:szCs w:val="24"/>
        </w:rPr>
        <w:t>rekrutacji na stanowisko pracy</w:t>
      </w:r>
      <w:r w:rsidRPr="002A754B">
        <w:rPr>
          <w:sz w:val="24"/>
          <w:szCs w:val="24"/>
        </w:rPr>
        <w:t>. Podstawą prawną przetwarzania pozyskanych danych jest: Ustawa Kodeks Pracy.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dane będą </w:t>
      </w:r>
      <w:r>
        <w:rPr>
          <w:sz w:val="24"/>
          <w:szCs w:val="24"/>
        </w:rPr>
        <w:t>przetwarzane przez okres trwania rekrutacji</w:t>
      </w:r>
      <w:r w:rsidRPr="002A754B">
        <w:rPr>
          <w:sz w:val="24"/>
          <w:szCs w:val="24"/>
        </w:rPr>
        <w:t>.</w:t>
      </w:r>
    </w:p>
    <w:p w:rsidR="00911284" w:rsidRDefault="00911284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911284" w:rsidRPr="00642B27" w:rsidRDefault="00911284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</w:t>
      </w:r>
      <w:r w:rsidRPr="002A754B">
        <w:rPr>
          <w:sz w:val="24"/>
          <w:szCs w:val="24"/>
        </w:rPr>
        <w:t xml:space="preserve">danych osobowych jest </w:t>
      </w:r>
      <w:r>
        <w:rPr>
          <w:sz w:val="24"/>
          <w:szCs w:val="24"/>
        </w:rPr>
        <w:t>dobrowolne, ale niezbędne do przeprowadzenia rekrutacji</w:t>
      </w:r>
      <w:r w:rsidRPr="002A754B">
        <w:rPr>
          <w:sz w:val="24"/>
          <w:szCs w:val="24"/>
        </w:rPr>
        <w:t>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Dysponując danymi osobowymi Administrator nie będzie podejmował wobec 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zautomatyzowanych decyzji, w tym decyzji będących wynikiem profilowania.</w:t>
      </w:r>
    </w:p>
    <w:p w:rsidR="00911284" w:rsidRDefault="00911284"/>
    <w:p w:rsidR="00911284" w:rsidRDefault="00911284"/>
    <w:p w:rsidR="00911284" w:rsidRDefault="00911284"/>
    <w:p w:rsidR="00911284" w:rsidRDefault="00911284"/>
    <w:p w:rsidR="00911284" w:rsidRDefault="00911284"/>
    <w:p w:rsidR="00911284" w:rsidRDefault="00911284"/>
    <w:p w:rsidR="00911284" w:rsidRDefault="00911284" w:rsidP="00753AD3">
      <w:pPr>
        <w:ind w:left="4248"/>
      </w:pPr>
      <w:r>
        <w:t>………………………………………………………..</w:t>
      </w:r>
    </w:p>
    <w:p w:rsidR="00911284" w:rsidRDefault="00911284" w:rsidP="00753AD3">
      <w:pPr>
        <w:ind w:left="4248"/>
      </w:pPr>
      <w:r>
        <w:t xml:space="preserve">             podpis osoby ubiegającej się o pracę</w:t>
      </w:r>
    </w:p>
    <w:sectPr w:rsidR="00911284" w:rsidSect="0049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B27"/>
    <w:rsid w:val="00265BB6"/>
    <w:rsid w:val="002A754B"/>
    <w:rsid w:val="004150C6"/>
    <w:rsid w:val="00496163"/>
    <w:rsid w:val="00642B27"/>
    <w:rsid w:val="00753AD3"/>
    <w:rsid w:val="00911284"/>
    <w:rsid w:val="00A66B2E"/>
    <w:rsid w:val="00E5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2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2B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bydgoszcz.pl" TargetMode="External"/><Relationship Id="rId5" Type="http://schemas.openxmlformats.org/officeDocument/2006/relationships/hyperlink" Target="mailto:sp32@edu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312</Words>
  <Characters>1874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</dc:title>
  <dc:subject/>
  <dc:creator>pracownia</dc:creator>
  <cp:keywords/>
  <dc:description/>
  <cp:lastModifiedBy>Babcia i Dziadek</cp:lastModifiedBy>
  <cp:revision>2</cp:revision>
  <dcterms:created xsi:type="dcterms:W3CDTF">2019-06-17T16:41:00Z</dcterms:created>
  <dcterms:modified xsi:type="dcterms:W3CDTF">2019-06-17T16:41:00Z</dcterms:modified>
</cp:coreProperties>
</file>