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B8" w:rsidRPr="00316AAD" w:rsidRDefault="00492BB8" w:rsidP="007136FC">
      <w:pPr>
        <w:shd w:val="clear" w:color="auto" w:fill="FFFFFF"/>
        <w:spacing w:line="278" w:lineRule="exact"/>
        <w:ind w:right="5"/>
        <w:jc w:val="both"/>
        <w:rPr>
          <w:color w:val="000000"/>
          <w:spacing w:val="-1"/>
          <w:sz w:val="24"/>
          <w:szCs w:val="24"/>
        </w:rPr>
      </w:pPr>
    </w:p>
    <w:p w:rsidR="00492BB8" w:rsidRPr="007E1C25" w:rsidRDefault="00492BB8" w:rsidP="007F3166">
      <w:pPr>
        <w:jc w:val="center"/>
        <w:rPr>
          <w:b/>
          <w:color w:val="000000"/>
          <w:sz w:val="26"/>
        </w:rPr>
      </w:pPr>
      <w:r w:rsidRPr="007E1C25">
        <w:rPr>
          <w:b/>
          <w:color w:val="000000"/>
          <w:sz w:val="26"/>
        </w:rPr>
        <w:t>Rozdział II</w:t>
      </w:r>
    </w:p>
    <w:p w:rsidR="00492BB8" w:rsidRDefault="00492BB8" w:rsidP="007F3166">
      <w:pPr>
        <w:jc w:val="center"/>
        <w:rPr>
          <w:b/>
          <w:color w:val="000000"/>
          <w:sz w:val="26"/>
        </w:rPr>
      </w:pPr>
      <w:r w:rsidRPr="007E1C25">
        <w:rPr>
          <w:b/>
          <w:color w:val="000000"/>
          <w:sz w:val="26"/>
        </w:rPr>
        <w:t>Formularz oferty</w:t>
      </w:r>
    </w:p>
    <w:p w:rsidR="00492BB8" w:rsidRPr="006D5CB8" w:rsidRDefault="00492BB8" w:rsidP="008274B5">
      <w:pPr>
        <w:rPr>
          <w:b/>
          <w:sz w:val="24"/>
          <w:szCs w:val="24"/>
        </w:rPr>
      </w:pPr>
    </w:p>
    <w:p w:rsidR="00492BB8" w:rsidRPr="006D5CB8" w:rsidRDefault="00492BB8" w:rsidP="008274B5">
      <w:pPr>
        <w:rPr>
          <w:b/>
          <w:sz w:val="24"/>
          <w:szCs w:val="24"/>
        </w:rPr>
      </w:pPr>
      <w:r w:rsidRPr="006D5CB8">
        <w:rPr>
          <w:b/>
          <w:sz w:val="24"/>
          <w:szCs w:val="24"/>
        </w:rPr>
        <w:t xml:space="preserve">Znak sprawy: </w:t>
      </w:r>
      <w:r>
        <w:rPr>
          <w:b/>
          <w:sz w:val="24"/>
          <w:szCs w:val="24"/>
        </w:rPr>
        <w:t>PPP-1/Ż-VI</w:t>
      </w:r>
      <w:bookmarkStart w:id="0" w:name="_GoBack"/>
      <w:bookmarkEnd w:id="0"/>
      <w:r>
        <w:rPr>
          <w:b/>
          <w:sz w:val="24"/>
          <w:szCs w:val="24"/>
        </w:rPr>
        <w:t>/2020</w:t>
      </w:r>
    </w:p>
    <w:p w:rsidR="00492BB8" w:rsidRPr="00D40459" w:rsidRDefault="00492BB8" w:rsidP="008274B5">
      <w:pPr>
        <w:jc w:val="center"/>
        <w:rPr>
          <w:color w:val="000000"/>
          <w:sz w:val="24"/>
          <w:szCs w:val="24"/>
        </w:rPr>
      </w:pPr>
    </w:p>
    <w:p w:rsidR="00492BB8" w:rsidRDefault="00492BB8" w:rsidP="008274B5">
      <w:pPr>
        <w:ind w:left="2832" w:firstLine="708"/>
        <w:jc w:val="right"/>
        <w:rPr>
          <w:rStyle w:val="FontStyle154"/>
        </w:rPr>
      </w:pPr>
      <w:r>
        <w:rPr>
          <w:rStyle w:val="FontStyle154"/>
        </w:rPr>
        <w:t>…...............................……, dnia …………………..</w:t>
      </w:r>
    </w:p>
    <w:p w:rsidR="00492BB8" w:rsidRDefault="00492BB8" w:rsidP="008274B5">
      <w:pPr>
        <w:pStyle w:val="Style14"/>
        <w:spacing w:before="50" w:line="414" w:lineRule="exact"/>
        <w:rPr>
          <w:rStyle w:val="FontStyle154"/>
        </w:rPr>
      </w:pPr>
      <w:r>
        <w:rPr>
          <w:rStyle w:val="FontStyle137"/>
        </w:rPr>
        <w:t xml:space="preserve">Nazwa </w:t>
      </w:r>
      <w:r>
        <w:rPr>
          <w:rStyle w:val="FontStyle154"/>
        </w:rPr>
        <w:t>Wykonawcy/Imię i nazwisko   ..........................................................................................................</w:t>
      </w:r>
    </w:p>
    <w:p w:rsidR="00492BB8" w:rsidRDefault="00492BB8" w:rsidP="008274B5">
      <w:pPr>
        <w:pStyle w:val="Style14"/>
        <w:spacing w:line="414" w:lineRule="exact"/>
        <w:rPr>
          <w:rStyle w:val="FontStyle137"/>
        </w:rPr>
      </w:pPr>
      <w:r>
        <w:rPr>
          <w:rStyle w:val="FontStyle137"/>
        </w:rPr>
        <w:t>Adres    .....................................................................................................................................................................................</w:t>
      </w:r>
    </w:p>
    <w:p w:rsidR="00492BB8" w:rsidRDefault="00492BB8" w:rsidP="008274B5">
      <w:pPr>
        <w:pStyle w:val="Style14"/>
        <w:spacing w:before="4" w:line="414" w:lineRule="exact"/>
        <w:rPr>
          <w:rStyle w:val="FontStyle137"/>
        </w:rPr>
      </w:pPr>
      <w:r>
        <w:rPr>
          <w:rStyle w:val="FontStyle137"/>
        </w:rPr>
        <w:t>Adres do korespondencji   ........................................................................................................................................................</w:t>
      </w:r>
    </w:p>
    <w:p w:rsidR="00492BB8" w:rsidRPr="00E017AB" w:rsidRDefault="00492BB8" w:rsidP="008274B5">
      <w:pPr>
        <w:pStyle w:val="Style12"/>
        <w:spacing w:before="4" w:line="414" w:lineRule="exact"/>
        <w:jc w:val="left"/>
        <w:rPr>
          <w:rStyle w:val="FontStyle154"/>
        </w:rPr>
      </w:pPr>
      <w:r w:rsidRPr="00E017AB">
        <w:rPr>
          <w:rStyle w:val="FontStyle154"/>
        </w:rPr>
        <w:t>Tel</w:t>
      </w:r>
      <w:r>
        <w:rPr>
          <w:rStyle w:val="FontStyle154"/>
        </w:rPr>
        <w:t xml:space="preserve">.   </w:t>
      </w:r>
      <w:r w:rsidRPr="00C36C2E">
        <w:rPr>
          <w:rStyle w:val="FontStyle154"/>
        </w:rPr>
        <w:t>.............................;  E-mail</w:t>
      </w:r>
      <w:r w:rsidRPr="00E017AB">
        <w:rPr>
          <w:rStyle w:val="FontStyle154"/>
        </w:rPr>
        <w:t xml:space="preserve">   ....................</w:t>
      </w:r>
      <w:r>
        <w:rPr>
          <w:rStyle w:val="FontStyle154"/>
        </w:rPr>
        <w:t xml:space="preserve">...................... </w:t>
      </w:r>
    </w:p>
    <w:p w:rsidR="00492BB8" w:rsidRPr="00D40F9F" w:rsidRDefault="00492BB8" w:rsidP="008274B5">
      <w:pPr>
        <w:pStyle w:val="Style14"/>
        <w:spacing w:line="414" w:lineRule="exact"/>
        <w:rPr>
          <w:rStyle w:val="FontStyle137"/>
        </w:rPr>
      </w:pPr>
      <w:r w:rsidRPr="00E017AB">
        <w:rPr>
          <w:rStyle w:val="FontStyle137"/>
        </w:rPr>
        <w:t>NIP   .......................................................................;   REGON</w:t>
      </w:r>
      <w:r>
        <w:rPr>
          <w:rStyle w:val="FontStyle137"/>
        </w:rPr>
        <w:t xml:space="preserve"> (jeżeli dotyczy)</w:t>
      </w:r>
      <w:r w:rsidRPr="00E017AB">
        <w:rPr>
          <w:rStyle w:val="FontStyle137"/>
        </w:rPr>
        <w:t xml:space="preserve">   ...............................................</w:t>
      </w:r>
      <w:r>
        <w:rPr>
          <w:rStyle w:val="FontStyle137"/>
        </w:rPr>
        <w:t>.....</w:t>
      </w:r>
      <w:r w:rsidRPr="00E017AB">
        <w:rPr>
          <w:rStyle w:val="FontStyle137"/>
        </w:rPr>
        <w:t>...........</w:t>
      </w:r>
    </w:p>
    <w:p w:rsidR="00492BB8" w:rsidRDefault="00492BB8" w:rsidP="00057370">
      <w:pPr>
        <w:ind w:left="4820"/>
        <w:jc w:val="both"/>
        <w:rPr>
          <w:b/>
          <w:sz w:val="28"/>
          <w:szCs w:val="28"/>
        </w:rPr>
      </w:pPr>
    </w:p>
    <w:p w:rsidR="00492BB8" w:rsidRPr="007E5C74" w:rsidRDefault="00492BB8" w:rsidP="00057370">
      <w:pPr>
        <w:ind w:left="4820"/>
        <w:jc w:val="both"/>
        <w:rPr>
          <w:b/>
          <w:sz w:val="28"/>
          <w:szCs w:val="28"/>
        </w:rPr>
      </w:pPr>
    </w:p>
    <w:p w:rsidR="00492BB8" w:rsidRPr="007E5C74" w:rsidRDefault="00492BB8" w:rsidP="007E5C74">
      <w:pPr>
        <w:ind w:left="4956"/>
        <w:rPr>
          <w:b/>
          <w:sz w:val="28"/>
          <w:szCs w:val="28"/>
        </w:rPr>
      </w:pPr>
      <w:r w:rsidRPr="007E5C74">
        <w:rPr>
          <w:b/>
          <w:sz w:val="28"/>
          <w:szCs w:val="28"/>
        </w:rPr>
        <w:t>Poradnia Psychologiczno - Pedagogiczna nr 1</w:t>
      </w:r>
    </w:p>
    <w:p w:rsidR="00492BB8" w:rsidRPr="007E5C74" w:rsidRDefault="00492BB8" w:rsidP="007136FC">
      <w:pPr>
        <w:ind w:left="4248" w:firstLine="708"/>
        <w:rPr>
          <w:b/>
          <w:sz w:val="28"/>
          <w:szCs w:val="28"/>
        </w:rPr>
      </w:pPr>
      <w:r w:rsidRPr="007E5C74">
        <w:rPr>
          <w:b/>
          <w:sz w:val="28"/>
          <w:szCs w:val="28"/>
        </w:rPr>
        <w:t>ul. Jana III Sobieskiego 10</w:t>
      </w:r>
    </w:p>
    <w:p w:rsidR="00492BB8" w:rsidRPr="007E5C74" w:rsidRDefault="00492BB8" w:rsidP="007136FC">
      <w:pPr>
        <w:ind w:left="4248" w:firstLine="708"/>
        <w:rPr>
          <w:b/>
          <w:sz w:val="28"/>
          <w:szCs w:val="28"/>
        </w:rPr>
      </w:pPr>
      <w:r w:rsidRPr="007E5C74">
        <w:rPr>
          <w:b/>
          <w:sz w:val="28"/>
          <w:szCs w:val="28"/>
        </w:rPr>
        <w:t>85-060  Bydgoszcz</w:t>
      </w:r>
    </w:p>
    <w:p w:rsidR="00492BB8" w:rsidRDefault="00492BB8" w:rsidP="00B876F2">
      <w:pPr>
        <w:jc w:val="both"/>
        <w:rPr>
          <w:sz w:val="24"/>
          <w:szCs w:val="26"/>
        </w:rPr>
      </w:pPr>
    </w:p>
    <w:p w:rsidR="00492BB8" w:rsidRPr="000003CA" w:rsidRDefault="00492BB8" w:rsidP="00B876F2">
      <w:pPr>
        <w:jc w:val="both"/>
        <w:rPr>
          <w:sz w:val="24"/>
          <w:szCs w:val="26"/>
        </w:rPr>
      </w:pPr>
    </w:p>
    <w:p w:rsidR="00492BB8" w:rsidRDefault="00492BB8" w:rsidP="00A81626">
      <w:pPr>
        <w:pStyle w:val="Style96"/>
        <w:tabs>
          <w:tab w:val="left" w:leader="underscore" w:pos="4430"/>
        </w:tabs>
        <w:spacing w:before="30" w:line="276" w:lineRule="auto"/>
        <w:ind w:left="30"/>
        <w:rPr>
          <w:rStyle w:val="FontStyle137"/>
          <w:sz w:val="24"/>
          <w:szCs w:val="24"/>
        </w:rPr>
      </w:pPr>
      <w:r>
        <w:rPr>
          <w:rStyle w:val="FontStyle154"/>
          <w:sz w:val="24"/>
          <w:szCs w:val="24"/>
        </w:rPr>
        <w:t xml:space="preserve">W </w:t>
      </w:r>
      <w:r w:rsidRPr="00DD2C18">
        <w:rPr>
          <w:rStyle w:val="FontStyle137"/>
          <w:sz w:val="24"/>
          <w:szCs w:val="24"/>
        </w:rPr>
        <w:t xml:space="preserve">związku z ogłoszeniem </w:t>
      </w:r>
      <w:r>
        <w:rPr>
          <w:rStyle w:val="FontStyle137"/>
          <w:sz w:val="24"/>
          <w:szCs w:val="24"/>
        </w:rPr>
        <w:t>o zamówieniu</w:t>
      </w:r>
      <w:r w:rsidRPr="00DD2C18">
        <w:rPr>
          <w:rStyle w:val="FontStyle137"/>
          <w:sz w:val="24"/>
          <w:szCs w:val="24"/>
        </w:rPr>
        <w:t xml:space="preserve"> na:</w:t>
      </w:r>
      <w:r>
        <w:rPr>
          <w:rStyle w:val="FontStyle137"/>
          <w:sz w:val="24"/>
          <w:szCs w:val="24"/>
        </w:rPr>
        <w:t xml:space="preserve"> </w:t>
      </w:r>
      <w:r w:rsidRPr="00057370">
        <w:rPr>
          <w:rStyle w:val="FontStyle137"/>
          <w:sz w:val="24"/>
          <w:szCs w:val="24"/>
        </w:rPr>
        <w:t xml:space="preserve">usługi </w:t>
      </w:r>
      <w:r>
        <w:rPr>
          <w:rStyle w:val="FontStyle137"/>
          <w:sz w:val="24"/>
          <w:szCs w:val="24"/>
        </w:rPr>
        <w:t>społeczne w ramach realizacji programu „Za życiem”</w:t>
      </w:r>
      <w:r w:rsidRPr="00BC3510">
        <w:rPr>
          <w:rStyle w:val="FontStyle137"/>
          <w:sz w:val="24"/>
          <w:szCs w:val="24"/>
        </w:rPr>
        <w:t xml:space="preserve">, </w:t>
      </w:r>
      <w:r>
        <w:rPr>
          <w:rStyle w:val="FontStyle137"/>
          <w:sz w:val="24"/>
          <w:szCs w:val="24"/>
        </w:rPr>
        <w:t xml:space="preserve">przedkładam niniejszym ofertę na wykonanie </w:t>
      </w:r>
      <w:r>
        <w:rPr>
          <w:rStyle w:val="FontStyle154"/>
          <w:sz w:val="24"/>
          <w:szCs w:val="24"/>
        </w:rPr>
        <w:t xml:space="preserve">przedmiotu zamówienia, </w:t>
      </w:r>
      <w:r>
        <w:rPr>
          <w:rStyle w:val="FontStyle137"/>
          <w:sz w:val="24"/>
          <w:szCs w:val="24"/>
        </w:rPr>
        <w:t xml:space="preserve">informując jednocześnie, że akceptuję </w:t>
      </w:r>
      <w:r>
        <w:rPr>
          <w:rStyle w:val="FontStyle119"/>
          <w:sz w:val="24"/>
          <w:szCs w:val="24"/>
        </w:rPr>
        <w:t xml:space="preserve">w </w:t>
      </w:r>
      <w:r>
        <w:rPr>
          <w:rStyle w:val="FontStyle137"/>
          <w:sz w:val="24"/>
          <w:szCs w:val="24"/>
        </w:rPr>
        <w:t>całości wszystkie warunki zawarte w ogłoszeniu, bez wnoszenia dodatkowych własnych warunków realizacji zamówienia:</w:t>
      </w:r>
    </w:p>
    <w:p w:rsidR="00492BB8" w:rsidRDefault="00492BB8" w:rsidP="00D91EA0">
      <w:pPr>
        <w:pStyle w:val="Style96"/>
        <w:tabs>
          <w:tab w:val="left" w:leader="underscore" w:pos="4430"/>
        </w:tabs>
        <w:spacing w:before="30" w:line="276" w:lineRule="auto"/>
        <w:ind w:firstLine="0"/>
        <w:rPr>
          <w:rStyle w:val="FontStyle137"/>
          <w:sz w:val="24"/>
          <w:szCs w:val="24"/>
        </w:rPr>
      </w:pPr>
    </w:p>
    <w:p w:rsidR="00492BB8" w:rsidRPr="00B716B2" w:rsidRDefault="00492BB8" w:rsidP="00F515C4">
      <w:pPr>
        <w:tabs>
          <w:tab w:val="left" w:pos="4340"/>
        </w:tabs>
        <w:spacing w:before="120" w:after="120"/>
        <w:rPr>
          <w:b/>
          <w:bCs/>
          <w:sz w:val="24"/>
        </w:rPr>
      </w:pPr>
      <w:r w:rsidRPr="00B716B2">
        <w:rPr>
          <w:b/>
          <w:bCs/>
          <w:color w:val="000000"/>
          <w:sz w:val="24"/>
        </w:rPr>
        <w:t>Część I</w:t>
      </w:r>
      <w:r>
        <w:rPr>
          <w:b/>
          <w:bCs/>
          <w:color w:val="000000"/>
          <w:sz w:val="24"/>
        </w:rPr>
        <w:t xml:space="preserve"> Fizjoterapeuta</w:t>
      </w:r>
      <w:r w:rsidRPr="00B716B2">
        <w:rPr>
          <w:b/>
          <w:bCs/>
          <w:color w:val="000000"/>
          <w:sz w:val="24"/>
        </w:rPr>
        <w:t>:</w:t>
      </w:r>
    </w:p>
    <w:p w:rsidR="00492BB8" w:rsidRPr="00643E66" w:rsidRDefault="00492BB8" w:rsidP="00C05A0A">
      <w:pPr>
        <w:pStyle w:val="Style96"/>
        <w:tabs>
          <w:tab w:val="left" w:leader="underscore" w:pos="4430"/>
        </w:tabs>
        <w:spacing w:line="276" w:lineRule="auto"/>
        <w:ind w:firstLine="0"/>
        <w:rPr>
          <w:sz w:val="18"/>
        </w:rPr>
      </w:pPr>
      <w:r>
        <w:rPr>
          <w:rStyle w:val="FontStyle137"/>
          <w:b/>
          <w:sz w:val="24"/>
          <w:szCs w:val="26"/>
        </w:rPr>
        <w:t>Oferuję</w:t>
      </w:r>
      <w:r w:rsidRPr="00643E66">
        <w:rPr>
          <w:rStyle w:val="FontStyle137"/>
          <w:b/>
          <w:sz w:val="24"/>
          <w:szCs w:val="26"/>
        </w:rPr>
        <w:t xml:space="preserve"> realizację zamówienia za:</w:t>
      </w:r>
    </w:p>
    <w:p w:rsidR="00492BB8" w:rsidRPr="00643E66" w:rsidRDefault="00492BB8" w:rsidP="00C05A0A">
      <w:pPr>
        <w:pStyle w:val="Style96"/>
        <w:tabs>
          <w:tab w:val="left" w:pos="2268"/>
        </w:tabs>
        <w:spacing w:before="120" w:line="276" w:lineRule="auto"/>
        <w:ind w:firstLine="0"/>
        <w:rPr>
          <w:sz w:val="18"/>
        </w:rPr>
      </w:pPr>
      <w:r w:rsidRPr="00643E66">
        <w:rPr>
          <w:rStyle w:val="FontStyle137"/>
          <w:sz w:val="24"/>
          <w:szCs w:val="26"/>
        </w:rPr>
        <w:t>cenę ofertową brutto</w:t>
      </w:r>
      <w:r>
        <w:rPr>
          <w:rStyle w:val="FontStyle137"/>
          <w:sz w:val="24"/>
          <w:szCs w:val="26"/>
        </w:rPr>
        <w:t xml:space="preserve"> za jedną godzinę: </w:t>
      </w:r>
      <w:r w:rsidRPr="00643E66">
        <w:rPr>
          <w:rStyle w:val="FontStyle137"/>
          <w:sz w:val="24"/>
          <w:szCs w:val="26"/>
        </w:rPr>
        <w:t>………………………… zł</w:t>
      </w:r>
    </w:p>
    <w:p w:rsidR="00492BB8" w:rsidRPr="00643E66" w:rsidRDefault="00492BB8" w:rsidP="00643E66">
      <w:pPr>
        <w:pStyle w:val="Style96"/>
        <w:tabs>
          <w:tab w:val="left" w:pos="2268"/>
        </w:tabs>
        <w:spacing w:before="120" w:line="276" w:lineRule="auto"/>
        <w:ind w:firstLine="0"/>
        <w:rPr>
          <w:rStyle w:val="FontStyle137"/>
          <w:sz w:val="24"/>
          <w:szCs w:val="26"/>
        </w:rPr>
      </w:pPr>
      <w:r w:rsidRPr="00643E66">
        <w:rPr>
          <w:rStyle w:val="FontStyle137"/>
          <w:sz w:val="24"/>
          <w:szCs w:val="26"/>
        </w:rPr>
        <w:t>Słownie cena ofertowa brutto: .....……………………………………………………………...</w:t>
      </w:r>
    </w:p>
    <w:p w:rsidR="00492BB8" w:rsidRDefault="00492BB8" w:rsidP="005D6D7E">
      <w:pPr>
        <w:pStyle w:val="Style25"/>
        <w:tabs>
          <w:tab w:val="left" w:pos="353"/>
        </w:tabs>
        <w:spacing w:line="240" w:lineRule="auto"/>
        <w:jc w:val="center"/>
        <w:rPr>
          <w:rStyle w:val="FontStyle77"/>
          <w:b/>
          <w:sz w:val="24"/>
          <w:szCs w:val="24"/>
          <w:u w:val="single"/>
        </w:rPr>
      </w:pPr>
      <w:r w:rsidRPr="005D6D7E">
        <w:rPr>
          <w:rStyle w:val="FontStyle77"/>
          <w:b/>
          <w:sz w:val="24"/>
          <w:szCs w:val="24"/>
          <w:u w:val="single"/>
        </w:rPr>
        <w:t xml:space="preserve">UWAGA – cena ofertowa brutto nie może przekraczać kwoty </w:t>
      </w:r>
      <w:r>
        <w:rPr>
          <w:rStyle w:val="FontStyle77"/>
          <w:b/>
          <w:sz w:val="24"/>
          <w:szCs w:val="24"/>
          <w:u w:val="single"/>
        </w:rPr>
        <w:t>7</w:t>
      </w:r>
      <w:r w:rsidRPr="005D6D7E">
        <w:rPr>
          <w:rStyle w:val="FontStyle77"/>
          <w:b/>
          <w:sz w:val="24"/>
          <w:szCs w:val="24"/>
          <w:u w:val="single"/>
        </w:rPr>
        <w:t>0,00 zł brutto za godzinę</w:t>
      </w:r>
    </w:p>
    <w:p w:rsidR="00492BB8" w:rsidRDefault="00492BB8" w:rsidP="005D6D7E">
      <w:pPr>
        <w:pStyle w:val="Style25"/>
        <w:tabs>
          <w:tab w:val="left" w:pos="353"/>
        </w:tabs>
        <w:spacing w:line="240" w:lineRule="auto"/>
        <w:rPr>
          <w:rStyle w:val="FontStyle77"/>
          <w:b/>
          <w:sz w:val="24"/>
          <w:szCs w:val="24"/>
          <w:u w:val="single"/>
        </w:rPr>
      </w:pPr>
    </w:p>
    <w:p w:rsidR="00492BB8" w:rsidRDefault="00492BB8" w:rsidP="00C1786F">
      <w:pPr>
        <w:pStyle w:val="Style25"/>
        <w:tabs>
          <w:tab w:val="left" w:pos="353"/>
        </w:tabs>
        <w:spacing w:line="240" w:lineRule="auto"/>
        <w:rPr>
          <w:rStyle w:val="FontStyle77"/>
          <w:sz w:val="24"/>
          <w:szCs w:val="24"/>
        </w:rPr>
      </w:pPr>
      <w:r w:rsidRPr="005D6D7E">
        <w:rPr>
          <w:rStyle w:val="FontStyle77"/>
          <w:sz w:val="24"/>
          <w:szCs w:val="24"/>
        </w:rPr>
        <w:t xml:space="preserve">Oświadczam, iż </w:t>
      </w:r>
      <w:r>
        <w:rPr>
          <w:rStyle w:val="FontStyle77"/>
          <w:sz w:val="24"/>
          <w:szCs w:val="24"/>
        </w:rPr>
        <w:t>posiadam</w:t>
      </w:r>
      <w:r w:rsidRPr="005D6D7E">
        <w:rPr>
          <w:rStyle w:val="FontStyle77"/>
          <w:sz w:val="24"/>
          <w:szCs w:val="24"/>
        </w:rPr>
        <w:t xml:space="preserve"> …….. lat doświadczenia w pracy z małym dzieckiem do 7 r. ż.</w:t>
      </w:r>
      <w:r>
        <w:rPr>
          <w:rStyle w:val="FontStyle77"/>
          <w:sz w:val="24"/>
          <w:szCs w:val="24"/>
        </w:rPr>
        <w:t xml:space="preserve"> </w:t>
      </w:r>
    </w:p>
    <w:p w:rsidR="00492BB8" w:rsidRPr="00CB49DF" w:rsidRDefault="00492BB8" w:rsidP="00CB49DF">
      <w:pPr>
        <w:pStyle w:val="Style25"/>
        <w:tabs>
          <w:tab w:val="left" w:pos="353"/>
        </w:tabs>
        <w:spacing w:line="240" w:lineRule="auto"/>
        <w:jc w:val="center"/>
        <w:rPr>
          <w:rStyle w:val="FontStyle77"/>
          <w:b/>
          <w:sz w:val="24"/>
          <w:szCs w:val="24"/>
          <w:u w:val="single"/>
        </w:rPr>
      </w:pPr>
      <w:r w:rsidRPr="00CB49DF">
        <w:rPr>
          <w:rStyle w:val="FontStyle77"/>
          <w:b/>
          <w:sz w:val="24"/>
          <w:szCs w:val="24"/>
          <w:u w:val="single"/>
        </w:rPr>
        <w:t>UWAGA:  wymaganie minimalne Zamawiającego to 3 LATA</w:t>
      </w:r>
    </w:p>
    <w:p w:rsidR="00492BB8" w:rsidRDefault="00492BB8" w:rsidP="005D6D7E">
      <w:pPr>
        <w:pStyle w:val="Style25"/>
        <w:tabs>
          <w:tab w:val="left" w:pos="353"/>
        </w:tabs>
        <w:spacing w:line="240" w:lineRule="auto"/>
        <w:rPr>
          <w:rStyle w:val="FontStyle77"/>
          <w:sz w:val="24"/>
          <w:szCs w:val="24"/>
        </w:rPr>
      </w:pPr>
    </w:p>
    <w:p w:rsidR="00492BB8" w:rsidRPr="00B716B2" w:rsidRDefault="00492BB8" w:rsidP="00CB49DF">
      <w:pPr>
        <w:tabs>
          <w:tab w:val="left" w:pos="4340"/>
        </w:tabs>
        <w:spacing w:before="120" w:after="120"/>
        <w:rPr>
          <w:b/>
          <w:bCs/>
          <w:sz w:val="24"/>
        </w:rPr>
      </w:pPr>
      <w:r w:rsidRPr="00B716B2">
        <w:rPr>
          <w:b/>
          <w:bCs/>
          <w:color w:val="000000"/>
          <w:sz w:val="24"/>
        </w:rPr>
        <w:t xml:space="preserve">Część </w:t>
      </w:r>
      <w:r>
        <w:rPr>
          <w:b/>
          <w:bCs/>
          <w:color w:val="000000"/>
          <w:sz w:val="24"/>
        </w:rPr>
        <w:t>II Psycholog</w:t>
      </w:r>
      <w:r w:rsidRPr="00B716B2">
        <w:rPr>
          <w:b/>
          <w:bCs/>
          <w:color w:val="000000"/>
          <w:sz w:val="24"/>
        </w:rPr>
        <w:t>:</w:t>
      </w:r>
    </w:p>
    <w:p w:rsidR="00492BB8" w:rsidRPr="00643E66" w:rsidRDefault="00492BB8" w:rsidP="00CB49DF">
      <w:pPr>
        <w:pStyle w:val="Style96"/>
        <w:tabs>
          <w:tab w:val="left" w:leader="underscore" w:pos="4430"/>
        </w:tabs>
        <w:spacing w:line="276" w:lineRule="auto"/>
        <w:ind w:firstLine="0"/>
        <w:rPr>
          <w:sz w:val="18"/>
        </w:rPr>
      </w:pPr>
      <w:r>
        <w:rPr>
          <w:rStyle w:val="FontStyle137"/>
          <w:b/>
          <w:sz w:val="24"/>
          <w:szCs w:val="26"/>
        </w:rPr>
        <w:t>Oferuję</w:t>
      </w:r>
      <w:r w:rsidRPr="00643E66">
        <w:rPr>
          <w:rStyle w:val="FontStyle137"/>
          <w:b/>
          <w:sz w:val="24"/>
          <w:szCs w:val="26"/>
        </w:rPr>
        <w:t xml:space="preserve"> realizację zamówienia za:</w:t>
      </w:r>
    </w:p>
    <w:p w:rsidR="00492BB8" w:rsidRPr="00643E66" w:rsidRDefault="00492BB8" w:rsidP="00CB49DF">
      <w:pPr>
        <w:pStyle w:val="Style96"/>
        <w:tabs>
          <w:tab w:val="left" w:pos="2268"/>
        </w:tabs>
        <w:spacing w:before="120" w:line="276" w:lineRule="auto"/>
        <w:ind w:firstLine="0"/>
        <w:rPr>
          <w:sz w:val="18"/>
        </w:rPr>
      </w:pPr>
      <w:r w:rsidRPr="00643E66">
        <w:rPr>
          <w:rStyle w:val="FontStyle137"/>
          <w:sz w:val="24"/>
          <w:szCs w:val="26"/>
        </w:rPr>
        <w:t>cenę ofertową brutto</w:t>
      </w:r>
      <w:r>
        <w:rPr>
          <w:rStyle w:val="FontStyle137"/>
          <w:sz w:val="24"/>
          <w:szCs w:val="26"/>
        </w:rPr>
        <w:t xml:space="preserve"> za jedną godzinę: </w:t>
      </w:r>
      <w:r w:rsidRPr="00643E66">
        <w:rPr>
          <w:rStyle w:val="FontStyle137"/>
          <w:sz w:val="24"/>
          <w:szCs w:val="26"/>
        </w:rPr>
        <w:t>………………………… zł</w:t>
      </w:r>
    </w:p>
    <w:p w:rsidR="00492BB8" w:rsidRPr="00643E66" w:rsidRDefault="00492BB8" w:rsidP="00CB49DF">
      <w:pPr>
        <w:pStyle w:val="Style96"/>
        <w:tabs>
          <w:tab w:val="left" w:pos="2268"/>
        </w:tabs>
        <w:spacing w:before="120" w:line="276" w:lineRule="auto"/>
        <w:ind w:firstLine="0"/>
        <w:rPr>
          <w:rStyle w:val="FontStyle137"/>
          <w:sz w:val="24"/>
          <w:szCs w:val="26"/>
        </w:rPr>
      </w:pPr>
      <w:r w:rsidRPr="00643E66">
        <w:rPr>
          <w:rStyle w:val="FontStyle137"/>
          <w:sz w:val="24"/>
          <w:szCs w:val="26"/>
        </w:rPr>
        <w:t>Słownie cena ofertowa brutto: .....……………………………………………………………...</w:t>
      </w:r>
    </w:p>
    <w:p w:rsidR="00492BB8" w:rsidRDefault="00492BB8" w:rsidP="00CB49DF">
      <w:pPr>
        <w:pStyle w:val="Style25"/>
        <w:tabs>
          <w:tab w:val="left" w:pos="353"/>
        </w:tabs>
        <w:spacing w:line="240" w:lineRule="auto"/>
        <w:jc w:val="center"/>
        <w:rPr>
          <w:rStyle w:val="FontStyle77"/>
          <w:b/>
          <w:sz w:val="24"/>
          <w:szCs w:val="24"/>
          <w:u w:val="single"/>
        </w:rPr>
      </w:pPr>
      <w:r w:rsidRPr="005D6D7E">
        <w:rPr>
          <w:rStyle w:val="FontStyle77"/>
          <w:b/>
          <w:sz w:val="24"/>
          <w:szCs w:val="24"/>
          <w:u w:val="single"/>
        </w:rPr>
        <w:t xml:space="preserve">UWAGA – cena ofertowa brutto nie może przekraczać kwoty </w:t>
      </w:r>
      <w:r>
        <w:rPr>
          <w:rStyle w:val="FontStyle77"/>
          <w:b/>
          <w:sz w:val="24"/>
          <w:szCs w:val="24"/>
          <w:u w:val="single"/>
        </w:rPr>
        <w:t>7</w:t>
      </w:r>
      <w:r w:rsidRPr="005D6D7E">
        <w:rPr>
          <w:rStyle w:val="FontStyle77"/>
          <w:b/>
          <w:sz w:val="24"/>
          <w:szCs w:val="24"/>
          <w:u w:val="single"/>
        </w:rPr>
        <w:t>0,00 zł brutto za godzinę</w:t>
      </w:r>
    </w:p>
    <w:p w:rsidR="00492BB8" w:rsidRDefault="00492BB8" w:rsidP="00CB49DF">
      <w:pPr>
        <w:pStyle w:val="Style25"/>
        <w:tabs>
          <w:tab w:val="left" w:pos="353"/>
        </w:tabs>
        <w:spacing w:line="240" w:lineRule="auto"/>
        <w:rPr>
          <w:rStyle w:val="FontStyle77"/>
          <w:b/>
          <w:sz w:val="24"/>
          <w:szCs w:val="24"/>
          <w:u w:val="single"/>
        </w:rPr>
      </w:pPr>
    </w:p>
    <w:p w:rsidR="00492BB8" w:rsidRPr="005D6D7E" w:rsidRDefault="00492BB8" w:rsidP="00CB49DF">
      <w:pPr>
        <w:pStyle w:val="Style25"/>
        <w:tabs>
          <w:tab w:val="left" w:pos="353"/>
        </w:tabs>
        <w:spacing w:line="240" w:lineRule="auto"/>
        <w:jc w:val="both"/>
        <w:rPr>
          <w:rStyle w:val="FontStyle77"/>
          <w:sz w:val="24"/>
          <w:szCs w:val="24"/>
        </w:rPr>
      </w:pPr>
      <w:r w:rsidRPr="005D6D7E">
        <w:rPr>
          <w:rStyle w:val="FontStyle77"/>
          <w:sz w:val="24"/>
          <w:szCs w:val="24"/>
        </w:rPr>
        <w:t xml:space="preserve">Oświadczam, iż </w:t>
      </w:r>
      <w:r>
        <w:rPr>
          <w:rStyle w:val="FontStyle77"/>
          <w:sz w:val="24"/>
          <w:szCs w:val="24"/>
        </w:rPr>
        <w:t>posiadam</w:t>
      </w:r>
      <w:r w:rsidRPr="005D6D7E">
        <w:rPr>
          <w:rStyle w:val="FontStyle77"/>
          <w:sz w:val="24"/>
          <w:szCs w:val="24"/>
        </w:rPr>
        <w:t xml:space="preserve"> …….. lat doświadczenia w pracy z małym dzieckiem do 7 r. ż.</w:t>
      </w:r>
      <w:r>
        <w:rPr>
          <w:rStyle w:val="FontStyle77"/>
          <w:sz w:val="24"/>
          <w:szCs w:val="24"/>
        </w:rPr>
        <w:t xml:space="preserve"> i jego rodziną. </w:t>
      </w:r>
    </w:p>
    <w:p w:rsidR="00492BB8" w:rsidRPr="00CB49DF" w:rsidRDefault="00492BB8" w:rsidP="00CB49DF">
      <w:pPr>
        <w:pStyle w:val="Style25"/>
        <w:tabs>
          <w:tab w:val="left" w:pos="353"/>
        </w:tabs>
        <w:spacing w:line="240" w:lineRule="auto"/>
        <w:jc w:val="center"/>
        <w:rPr>
          <w:rStyle w:val="FontStyle77"/>
          <w:b/>
          <w:sz w:val="24"/>
          <w:szCs w:val="24"/>
          <w:u w:val="single"/>
        </w:rPr>
      </w:pPr>
      <w:r w:rsidRPr="00CB49DF">
        <w:rPr>
          <w:rStyle w:val="FontStyle77"/>
          <w:b/>
          <w:sz w:val="24"/>
          <w:szCs w:val="24"/>
          <w:u w:val="single"/>
        </w:rPr>
        <w:t xml:space="preserve">UWAGA:  wymaganie minimalne Zamawiającego to </w:t>
      </w:r>
      <w:r>
        <w:rPr>
          <w:rStyle w:val="FontStyle77"/>
          <w:b/>
          <w:sz w:val="24"/>
          <w:szCs w:val="24"/>
          <w:u w:val="single"/>
        </w:rPr>
        <w:t>1 ROK</w:t>
      </w:r>
    </w:p>
    <w:p w:rsidR="00492BB8" w:rsidRDefault="00492BB8" w:rsidP="00CB49DF">
      <w:pPr>
        <w:pStyle w:val="Style25"/>
        <w:tabs>
          <w:tab w:val="left" w:pos="353"/>
        </w:tabs>
        <w:spacing w:line="240" w:lineRule="auto"/>
        <w:rPr>
          <w:rStyle w:val="FontStyle77"/>
          <w:sz w:val="24"/>
          <w:szCs w:val="24"/>
        </w:rPr>
      </w:pPr>
    </w:p>
    <w:p w:rsidR="00492BB8" w:rsidRPr="005D6D7E" w:rsidRDefault="00492BB8" w:rsidP="005D6D7E">
      <w:pPr>
        <w:pStyle w:val="Style25"/>
        <w:tabs>
          <w:tab w:val="left" w:pos="353"/>
        </w:tabs>
        <w:spacing w:line="240" w:lineRule="auto"/>
        <w:rPr>
          <w:rStyle w:val="FontStyle77"/>
          <w:sz w:val="24"/>
          <w:szCs w:val="24"/>
        </w:rPr>
      </w:pPr>
    </w:p>
    <w:p w:rsidR="00492BB8" w:rsidRPr="00B716B2" w:rsidRDefault="00492BB8" w:rsidP="005D6D7E">
      <w:pPr>
        <w:tabs>
          <w:tab w:val="left" w:pos="4340"/>
        </w:tabs>
        <w:spacing w:before="120" w:after="120"/>
        <w:rPr>
          <w:b/>
          <w:bCs/>
          <w:sz w:val="24"/>
        </w:rPr>
      </w:pPr>
      <w:r w:rsidRPr="00B716B2">
        <w:rPr>
          <w:b/>
          <w:bCs/>
          <w:color w:val="000000"/>
          <w:sz w:val="24"/>
        </w:rPr>
        <w:t xml:space="preserve">Część </w:t>
      </w:r>
      <w:r>
        <w:rPr>
          <w:b/>
          <w:bCs/>
          <w:color w:val="000000"/>
          <w:sz w:val="24"/>
        </w:rPr>
        <w:t>III Pedagog</w:t>
      </w:r>
      <w:r w:rsidRPr="00B716B2">
        <w:rPr>
          <w:b/>
          <w:bCs/>
          <w:color w:val="000000"/>
          <w:sz w:val="24"/>
        </w:rPr>
        <w:t>:</w:t>
      </w:r>
    </w:p>
    <w:p w:rsidR="00492BB8" w:rsidRPr="00643E66" w:rsidRDefault="00492BB8" w:rsidP="005D6D7E">
      <w:pPr>
        <w:pStyle w:val="Style96"/>
        <w:tabs>
          <w:tab w:val="left" w:leader="underscore" w:pos="4430"/>
        </w:tabs>
        <w:spacing w:line="276" w:lineRule="auto"/>
        <w:ind w:firstLine="0"/>
        <w:rPr>
          <w:sz w:val="18"/>
        </w:rPr>
      </w:pPr>
      <w:r>
        <w:rPr>
          <w:rStyle w:val="FontStyle137"/>
          <w:b/>
          <w:sz w:val="24"/>
          <w:szCs w:val="26"/>
        </w:rPr>
        <w:t>Oferuję</w:t>
      </w:r>
      <w:r w:rsidRPr="00643E66">
        <w:rPr>
          <w:rStyle w:val="FontStyle137"/>
          <w:b/>
          <w:sz w:val="24"/>
          <w:szCs w:val="26"/>
        </w:rPr>
        <w:t xml:space="preserve"> realizację zamówienia za:</w:t>
      </w:r>
    </w:p>
    <w:p w:rsidR="00492BB8" w:rsidRPr="00643E66" w:rsidRDefault="00492BB8" w:rsidP="005D6D7E">
      <w:pPr>
        <w:pStyle w:val="Style96"/>
        <w:tabs>
          <w:tab w:val="left" w:pos="2268"/>
        </w:tabs>
        <w:spacing w:before="120" w:line="276" w:lineRule="auto"/>
        <w:ind w:firstLine="0"/>
        <w:rPr>
          <w:sz w:val="18"/>
        </w:rPr>
      </w:pPr>
      <w:r w:rsidRPr="00643E66">
        <w:rPr>
          <w:rStyle w:val="FontStyle137"/>
          <w:sz w:val="24"/>
          <w:szCs w:val="26"/>
        </w:rPr>
        <w:t>cenę ofertową brutto</w:t>
      </w:r>
      <w:r>
        <w:rPr>
          <w:rStyle w:val="FontStyle137"/>
          <w:sz w:val="24"/>
          <w:szCs w:val="26"/>
        </w:rPr>
        <w:t xml:space="preserve"> za jedną godzinę: </w:t>
      </w:r>
      <w:r w:rsidRPr="00643E66">
        <w:rPr>
          <w:rStyle w:val="FontStyle137"/>
          <w:sz w:val="24"/>
          <w:szCs w:val="26"/>
        </w:rPr>
        <w:t>………………………… zł</w:t>
      </w:r>
    </w:p>
    <w:p w:rsidR="00492BB8" w:rsidRPr="00643E66" w:rsidRDefault="00492BB8" w:rsidP="005D6D7E">
      <w:pPr>
        <w:pStyle w:val="Style96"/>
        <w:tabs>
          <w:tab w:val="left" w:pos="2268"/>
        </w:tabs>
        <w:spacing w:before="120" w:line="276" w:lineRule="auto"/>
        <w:ind w:firstLine="0"/>
        <w:rPr>
          <w:rStyle w:val="FontStyle137"/>
          <w:sz w:val="24"/>
          <w:szCs w:val="26"/>
        </w:rPr>
      </w:pPr>
      <w:r w:rsidRPr="00643E66">
        <w:rPr>
          <w:rStyle w:val="FontStyle137"/>
          <w:sz w:val="24"/>
          <w:szCs w:val="26"/>
        </w:rPr>
        <w:t>Słownie cena ofertowa brutto: .....……………………………………………………………...</w:t>
      </w:r>
    </w:p>
    <w:p w:rsidR="00492BB8" w:rsidRDefault="00492BB8" w:rsidP="005D6D7E">
      <w:pPr>
        <w:pStyle w:val="Style25"/>
        <w:tabs>
          <w:tab w:val="left" w:pos="353"/>
        </w:tabs>
        <w:spacing w:line="240" w:lineRule="auto"/>
        <w:jc w:val="center"/>
        <w:rPr>
          <w:rStyle w:val="FontStyle77"/>
          <w:b/>
          <w:sz w:val="24"/>
          <w:szCs w:val="24"/>
          <w:u w:val="single"/>
        </w:rPr>
      </w:pPr>
      <w:r w:rsidRPr="005D6D7E">
        <w:rPr>
          <w:rStyle w:val="FontStyle77"/>
          <w:b/>
          <w:sz w:val="24"/>
          <w:szCs w:val="24"/>
          <w:u w:val="single"/>
        </w:rPr>
        <w:t xml:space="preserve">UWAGA – cena ofertowa brutto nie może przekraczać kwoty </w:t>
      </w:r>
      <w:r>
        <w:rPr>
          <w:rStyle w:val="FontStyle77"/>
          <w:b/>
          <w:sz w:val="24"/>
          <w:szCs w:val="24"/>
          <w:u w:val="single"/>
        </w:rPr>
        <w:t>7</w:t>
      </w:r>
      <w:r w:rsidRPr="005D6D7E">
        <w:rPr>
          <w:rStyle w:val="FontStyle77"/>
          <w:b/>
          <w:sz w:val="24"/>
          <w:szCs w:val="24"/>
          <w:u w:val="single"/>
        </w:rPr>
        <w:t>0,00 zł brutto za godzinę</w:t>
      </w:r>
    </w:p>
    <w:p w:rsidR="00492BB8" w:rsidRDefault="00492BB8" w:rsidP="005D6D7E">
      <w:pPr>
        <w:pStyle w:val="Style25"/>
        <w:tabs>
          <w:tab w:val="left" w:pos="353"/>
        </w:tabs>
        <w:spacing w:line="240" w:lineRule="auto"/>
        <w:rPr>
          <w:rStyle w:val="FontStyle77"/>
          <w:b/>
          <w:sz w:val="24"/>
          <w:szCs w:val="24"/>
          <w:u w:val="single"/>
        </w:rPr>
      </w:pPr>
    </w:p>
    <w:p w:rsidR="00492BB8" w:rsidRPr="005D6D7E" w:rsidRDefault="00492BB8" w:rsidP="00AB1BAA">
      <w:pPr>
        <w:pStyle w:val="Style25"/>
        <w:tabs>
          <w:tab w:val="left" w:pos="353"/>
        </w:tabs>
        <w:spacing w:line="240" w:lineRule="auto"/>
        <w:jc w:val="both"/>
        <w:rPr>
          <w:rStyle w:val="FontStyle77"/>
          <w:sz w:val="24"/>
          <w:szCs w:val="24"/>
        </w:rPr>
      </w:pPr>
      <w:r w:rsidRPr="005D6D7E">
        <w:rPr>
          <w:rStyle w:val="FontStyle77"/>
          <w:sz w:val="24"/>
          <w:szCs w:val="24"/>
        </w:rPr>
        <w:t xml:space="preserve">Oświadczam, iż </w:t>
      </w:r>
      <w:r>
        <w:rPr>
          <w:rStyle w:val="FontStyle77"/>
          <w:sz w:val="24"/>
          <w:szCs w:val="24"/>
        </w:rPr>
        <w:t>posiadam</w:t>
      </w:r>
      <w:r w:rsidRPr="005D6D7E">
        <w:rPr>
          <w:rStyle w:val="FontStyle77"/>
          <w:sz w:val="24"/>
          <w:szCs w:val="24"/>
        </w:rPr>
        <w:t xml:space="preserve"> …….. lat doświadczenia w pracy z małym dzieckiem do 7 r. ż.</w:t>
      </w:r>
      <w:r>
        <w:rPr>
          <w:rStyle w:val="FontStyle77"/>
          <w:sz w:val="24"/>
          <w:szCs w:val="24"/>
        </w:rPr>
        <w:t xml:space="preserve"> i jego rodziną. </w:t>
      </w:r>
    </w:p>
    <w:p w:rsidR="00492BB8" w:rsidRPr="00CB49DF" w:rsidRDefault="00492BB8" w:rsidP="00CB49DF">
      <w:pPr>
        <w:pStyle w:val="Style25"/>
        <w:tabs>
          <w:tab w:val="left" w:pos="353"/>
        </w:tabs>
        <w:spacing w:line="240" w:lineRule="auto"/>
        <w:jc w:val="center"/>
        <w:rPr>
          <w:rStyle w:val="FontStyle77"/>
          <w:b/>
          <w:sz w:val="24"/>
          <w:szCs w:val="24"/>
          <w:u w:val="single"/>
        </w:rPr>
      </w:pPr>
      <w:r w:rsidRPr="00CB49DF">
        <w:rPr>
          <w:rStyle w:val="FontStyle77"/>
          <w:b/>
          <w:sz w:val="24"/>
          <w:szCs w:val="24"/>
          <w:u w:val="single"/>
        </w:rPr>
        <w:t xml:space="preserve">UWAGA:  wymaganie minimalne Zamawiającego to </w:t>
      </w:r>
      <w:r>
        <w:rPr>
          <w:rStyle w:val="FontStyle77"/>
          <w:b/>
          <w:sz w:val="24"/>
          <w:szCs w:val="24"/>
          <w:u w:val="single"/>
        </w:rPr>
        <w:t>1 ROK</w:t>
      </w:r>
    </w:p>
    <w:p w:rsidR="00492BB8" w:rsidRDefault="00492BB8" w:rsidP="005D6D7E">
      <w:pPr>
        <w:pStyle w:val="Style25"/>
        <w:tabs>
          <w:tab w:val="left" w:pos="353"/>
        </w:tabs>
        <w:spacing w:line="240" w:lineRule="auto"/>
        <w:rPr>
          <w:rStyle w:val="FontStyle77"/>
          <w:sz w:val="24"/>
          <w:szCs w:val="24"/>
        </w:rPr>
      </w:pPr>
    </w:p>
    <w:p w:rsidR="00492BB8" w:rsidRPr="005D6D7E" w:rsidRDefault="00492BB8" w:rsidP="005D6D7E">
      <w:pPr>
        <w:pStyle w:val="Style25"/>
        <w:tabs>
          <w:tab w:val="left" w:pos="353"/>
        </w:tabs>
        <w:spacing w:line="240" w:lineRule="auto"/>
        <w:rPr>
          <w:rStyle w:val="FontStyle77"/>
          <w:sz w:val="24"/>
          <w:szCs w:val="24"/>
        </w:rPr>
      </w:pPr>
    </w:p>
    <w:p w:rsidR="00492BB8" w:rsidRPr="00B716B2" w:rsidRDefault="00492BB8" w:rsidP="005D6D7E">
      <w:pPr>
        <w:tabs>
          <w:tab w:val="left" w:pos="4340"/>
        </w:tabs>
        <w:spacing w:before="120" w:after="120"/>
        <w:rPr>
          <w:b/>
          <w:bCs/>
          <w:sz w:val="24"/>
        </w:rPr>
      </w:pPr>
      <w:r w:rsidRPr="00B716B2">
        <w:rPr>
          <w:b/>
          <w:bCs/>
          <w:color w:val="000000"/>
          <w:sz w:val="24"/>
        </w:rPr>
        <w:t>Część I</w:t>
      </w:r>
      <w:r>
        <w:rPr>
          <w:b/>
          <w:bCs/>
          <w:color w:val="000000"/>
          <w:sz w:val="24"/>
        </w:rPr>
        <w:t>V Logopeda</w:t>
      </w:r>
      <w:r w:rsidRPr="00B716B2">
        <w:rPr>
          <w:b/>
          <w:bCs/>
          <w:color w:val="000000"/>
          <w:sz w:val="24"/>
        </w:rPr>
        <w:t>:</w:t>
      </w:r>
    </w:p>
    <w:p w:rsidR="00492BB8" w:rsidRPr="00643E66" w:rsidRDefault="00492BB8" w:rsidP="005D6D7E">
      <w:pPr>
        <w:pStyle w:val="Style96"/>
        <w:tabs>
          <w:tab w:val="left" w:leader="underscore" w:pos="4430"/>
        </w:tabs>
        <w:spacing w:line="276" w:lineRule="auto"/>
        <w:ind w:firstLine="0"/>
        <w:rPr>
          <w:sz w:val="18"/>
        </w:rPr>
      </w:pPr>
      <w:r>
        <w:rPr>
          <w:rStyle w:val="FontStyle137"/>
          <w:b/>
          <w:sz w:val="24"/>
          <w:szCs w:val="26"/>
        </w:rPr>
        <w:t>Oferuję</w:t>
      </w:r>
      <w:r w:rsidRPr="00643E66">
        <w:rPr>
          <w:rStyle w:val="FontStyle137"/>
          <w:b/>
          <w:sz w:val="24"/>
          <w:szCs w:val="26"/>
        </w:rPr>
        <w:t xml:space="preserve"> realizację zamówienia za:</w:t>
      </w:r>
    </w:p>
    <w:p w:rsidR="00492BB8" w:rsidRPr="00643E66" w:rsidRDefault="00492BB8" w:rsidP="005D6D7E">
      <w:pPr>
        <w:pStyle w:val="Style96"/>
        <w:tabs>
          <w:tab w:val="left" w:pos="2268"/>
        </w:tabs>
        <w:spacing w:before="120" w:line="276" w:lineRule="auto"/>
        <w:ind w:firstLine="0"/>
        <w:rPr>
          <w:sz w:val="18"/>
        </w:rPr>
      </w:pPr>
      <w:r w:rsidRPr="00643E66">
        <w:rPr>
          <w:rStyle w:val="FontStyle137"/>
          <w:sz w:val="24"/>
          <w:szCs w:val="26"/>
        </w:rPr>
        <w:t>cenę ofertową brutto</w:t>
      </w:r>
      <w:r>
        <w:rPr>
          <w:rStyle w:val="FontStyle137"/>
          <w:sz w:val="24"/>
          <w:szCs w:val="26"/>
        </w:rPr>
        <w:t xml:space="preserve"> za jedną godzinę: </w:t>
      </w:r>
      <w:r w:rsidRPr="00643E66">
        <w:rPr>
          <w:rStyle w:val="FontStyle137"/>
          <w:sz w:val="24"/>
          <w:szCs w:val="26"/>
        </w:rPr>
        <w:t>………………………… zł</w:t>
      </w:r>
    </w:p>
    <w:p w:rsidR="00492BB8" w:rsidRPr="00643E66" w:rsidRDefault="00492BB8" w:rsidP="005D6D7E">
      <w:pPr>
        <w:pStyle w:val="Style96"/>
        <w:tabs>
          <w:tab w:val="left" w:pos="2268"/>
        </w:tabs>
        <w:spacing w:before="120" w:line="276" w:lineRule="auto"/>
        <w:ind w:firstLine="0"/>
        <w:rPr>
          <w:rStyle w:val="FontStyle137"/>
          <w:sz w:val="24"/>
          <w:szCs w:val="26"/>
        </w:rPr>
      </w:pPr>
      <w:r w:rsidRPr="00643E66">
        <w:rPr>
          <w:rStyle w:val="FontStyle137"/>
          <w:sz w:val="24"/>
          <w:szCs w:val="26"/>
        </w:rPr>
        <w:t>Słownie cena ofertowa brutto: .....……………………………………………………………...</w:t>
      </w:r>
    </w:p>
    <w:p w:rsidR="00492BB8" w:rsidRDefault="00492BB8" w:rsidP="005D6D7E">
      <w:pPr>
        <w:pStyle w:val="Style25"/>
        <w:tabs>
          <w:tab w:val="left" w:pos="353"/>
        </w:tabs>
        <w:spacing w:line="240" w:lineRule="auto"/>
        <w:jc w:val="center"/>
        <w:rPr>
          <w:rStyle w:val="FontStyle77"/>
          <w:b/>
          <w:sz w:val="24"/>
          <w:szCs w:val="24"/>
          <w:u w:val="single"/>
        </w:rPr>
      </w:pPr>
      <w:r w:rsidRPr="005D6D7E">
        <w:rPr>
          <w:rStyle w:val="FontStyle77"/>
          <w:b/>
          <w:sz w:val="24"/>
          <w:szCs w:val="24"/>
          <w:u w:val="single"/>
        </w:rPr>
        <w:t xml:space="preserve">UWAGA – cena ofertowa brutto nie może przekraczać kwoty </w:t>
      </w:r>
      <w:r>
        <w:rPr>
          <w:rStyle w:val="FontStyle77"/>
          <w:b/>
          <w:sz w:val="24"/>
          <w:szCs w:val="24"/>
          <w:u w:val="single"/>
        </w:rPr>
        <w:t>7</w:t>
      </w:r>
      <w:r w:rsidRPr="005D6D7E">
        <w:rPr>
          <w:rStyle w:val="FontStyle77"/>
          <w:b/>
          <w:sz w:val="24"/>
          <w:szCs w:val="24"/>
          <w:u w:val="single"/>
        </w:rPr>
        <w:t>0,00 zł brutto za godzinę</w:t>
      </w:r>
    </w:p>
    <w:p w:rsidR="00492BB8" w:rsidRDefault="00492BB8" w:rsidP="005D6D7E">
      <w:pPr>
        <w:pStyle w:val="Style25"/>
        <w:tabs>
          <w:tab w:val="left" w:pos="353"/>
        </w:tabs>
        <w:spacing w:line="240" w:lineRule="auto"/>
        <w:rPr>
          <w:rStyle w:val="FontStyle77"/>
          <w:b/>
          <w:sz w:val="24"/>
          <w:szCs w:val="24"/>
          <w:u w:val="single"/>
        </w:rPr>
      </w:pPr>
    </w:p>
    <w:p w:rsidR="00492BB8" w:rsidRDefault="00492BB8" w:rsidP="00AB1BAA">
      <w:pPr>
        <w:pStyle w:val="Style25"/>
        <w:tabs>
          <w:tab w:val="left" w:pos="353"/>
        </w:tabs>
        <w:spacing w:line="240" w:lineRule="auto"/>
        <w:jc w:val="both"/>
        <w:rPr>
          <w:rStyle w:val="FontStyle77"/>
          <w:sz w:val="24"/>
          <w:szCs w:val="24"/>
        </w:rPr>
      </w:pPr>
      <w:r w:rsidRPr="005D6D7E">
        <w:rPr>
          <w:rStyle w:val="FontStyle77"/>
          <w:sz w:val="24"/>
          <w:szCs w:val="24"/>
        </w:rPr>
        <w:t xml:space="preserve">Oświadczam, iż </w:t>
      </w:r>
      <w:r>
        <w:rPr>
          <w:rStyle w:val="FontStyle77"/>
          <w:sz w:val="24"/>
          <w:szCs w:val="24"/>
        </w:rPr>
        <w:t>posiadam</w:t>
      </w:r>
      <w:r w:rsidRPr="005D6D7E">
        <w:rPr>
          <w:rStyle w:val="FontStyle77"/>
          <w:sz w:val="24"/>
          <w:szCs w:val="24"/>
        </w:rPr>
        <w:t xml:space="preserve"> …….. lat doświadczenia w pracy z małym dzieckiem do 7 r. ż.</w:t>
      </w:r>
      <w:r>
        <w:rPr>
          <w:rStyle w:val="FontStyle77"/>
          <w:sz w:val="24"/>
          <w:szCs w:val="24"/>
        </w:rPr>
        <w:t xml:space="preserve"> i jego rodziną. </w:t>
      </w:r>
    </w:p>
    <w:p w:rsidR="00492BB8" w:rsidRPr="00CB49DF" w:rsidRDefault="00492BB8" w:rsidP="00CB49DF">
      <w:pPr>
        <w:pStyle w:val="Style25"/>
        <w:tabs>
          <w:tab w:val="left" w:pos="353"/>
        </w:tabs>
        <w:spacing w:line="240" w:lineRule="auto"/>
        <w:jc w:val="center"/>
        <w:rPr>
          <w:rStyle w:val="FontStyle77"/>
          <w:b/>
          <w:sz w:val="24"/>
          <w:szCs w:val="24"/>
          <w:u w:val="single"/>
        </w:rPr>
      </w:pPr>
      <w:r w:rsidRPr="00CB49DF">
        <w:rPr>
          <w:rStyle w:val="FontStyle77"/>
          <w:b/>
          <w:sz w:val="24"/>
          <w:szCs w:val="24"/>
          <w:u w:val="single"/>
        </w:rPr>
        <w:t xml:space="preserve">UWAGA:  wymaganie minimalne Zamawiającego to </w:t>
      </w:r>
      <w:r>
        <w:rPr>
          <w:rStyle w:val="FontStyle77"/>
          <w:b/>
          <w:sz w:val="24"/>
          <w:szCs w:val="24"/>
          <w:u w:val="single"/>
        </w:rPr>
        <w:t>1 ROK</w:t>
      </w:r>
    </w:p>
    <w:p w:rsidR="00492BB8" w:rsidRPr="005D6D7E" w:rsidRDefault="00492BB8" w:rsidP="005D6D7E">
      <w:pPr>
        <w:pStyle w:val="Style25"/>
        <w:tabs>
          <w:tab w:val="left" w:pos="353"/>
        </w:tabs>
        <w:spacing w:line="240" w:lineRule="auto"/>
        <w:rPr>
          <w:rStyle w:val="FontStyle77"/>
          <w:sz w:val="24"/>
          <w:szCs w:val="24"/>
        </w:rPr>
      </w:pPr>
    </w:p>
    <w:p w:rsidR="00492BB8" w:rsidRPr="00B716B2" w:rsidRDefault="00492BB8" w:rsidP="005D6D7E">
      <w:pPr>
        <w:tabs>
          <w:tab w:val="left" w:pos="4340"/>
        </w:tabs>
        <w:spacing w:before="120" w:after="120"/>
        <w:rPr>
          <w:b/>
          <w:bCs/>
          <w:sz w:val="24"/>
        </w:rPr>
      </w:pPr>
      <w:r>
        <w:rPr>
          <w:b/>
          <w:bCs/>
          <w:color w:val="000000"/>
          <w:sz w:val="24"/>
        </w:rPr>
        <w:t>Część V Terapeuta integracji sensorycznej</w:t>
      </w:r>
      <w:r w:rsidRPr="00B716B2">
        <w:rPr>
          <w:b/>
          <w:bCs/>
          <w:color w:val="000000"/>
          <w:sz w:val="24"/>
        </w:rPr>
        <w:t>:</w:t>
      </w:r>
    </w:p>
    <w:p w:rsidR="00492BB8" w:rsidRPr="00643E66" w:rsidRDefault="00492BB8" w:rsidP="005D6D7E">
      <w:pPr>
        <w:pStyle w:val="Style96"/>
        <w:tabs>
          <w:tab w:val="left" w:leader="underscore" w:pos="4430"/>
        </w:tabs>
        <w:spacing w:line="276" w:lineRule="auto"/>
        <w:ind w:firstLine="0"/>
        <w:rPr>
          <w:sz w:val="18"/>
        </w:rPr>
      </w:pPr>
      <w:r>
        <w:rPr>
          <w:rStyle w:val="FontStyle137"/>
          <w:b/>
          <w:sz w:val="24"/>
          <w:szCs w:val="26"/>
        </w:rPr>
        <w:t>Oferuję</w:t>
      </w:r>
      <w:r w:rsidRPr="00643E66">
        <w:rPr>
          <w:rStyle w:val="FontStyle137"/>
          <w:b/>
          <w:sz w:val="24"/>
          <w:szCs w:val="26"/>
        </w:rPr>
        <w:t xml:space="preserve"> realizację zamówienia za:</w:t>
      </w:r>
    </w:p>
    <w:p w:rsidR="00492BB8" w:rsidRPr="00643E66" w:rsidRDefault="00492BB8" w:rsidP="005D6D7E">
      <w:pPr>
        <w:pStyle w:val="Style96"/>
        <w:tabs>
          <w:tab w:val="left" w:pos="2268"/>
        </w:tabs>
        <w:spacing w:before="120" w:line="276" w:lineRule="auto"/>
        <w:ind w:firstLine="0"/>
        <w:rPr>
          <w:sz w:val="18"/>
        </w:rPr>
      </w:pPr>
      <w:r w:rsidRPr="00643E66">
        <w:rPr>
          <w:rStyle w:val="FontStyle137"/>
          <w:sz w:val="24"/>
          <w:szCs w:val="26"/>
        </w:rPr>
        <w:t>cenę ofertową brutto</w:t>
      </w:r>
      <w:r>
        <w:rPr>
          <w:rStyle w:val="FontStyle137"/>
          <w:sz w:val="24"/>
          <w:szCs w:val="26"/>
        </w:rPr>
        <w:t xml:space="preserve"> za jedną godzinę: </w:t>
      </w:r>
      <w:r w:rsidRPr="00643E66">
        <w:rPr>
          <w:rStyle w:val="FontStyle137"/>
          <w:sz w:val="24"/>
          <w:szCs w:val="26"/>
        </w:rPr>
        <w:t>………………………… zł</w:t>
      </w:r>
    </w:p>
    <w:p w:rsidR="00492BB8" w:rsidRPr="00643E66" w:rsidRDefault="00492BB8" w:rsidP="005D6D7E">
      <w:pPr>
        <w:pStyle w:val="Style96"/>
        <w:tabs>
          <w:tab w:val="left" w:pos="2268"/>
        </w:tabs>
        <w:spacing w:before="120" w:line="276" w:lineRule="auto"/>
        <w:ind w:firstLine="0"/>
        <w:rPr>
          <w:rStyle w:val="FontStyle137"/>
          <w:sz w:val="24"/>
          <w:szCs w:val="26"/>
        </w:rPr>
      </w:pPr>
      <w:r w:rsidRPr="00643E66">
        <w:rPr>
          <w:rStyle w:val="FontStyle137"/>
          <w:sz w:val="24"/>
          <w:szCs w:val="26"/>
        </w:rPr>
        <w:t>Słownie cena ofertowa brutto: .....……………………………………………………………...</w:t>
      </w:r>
    </w:p>
    <w:p w:rsidR="00492BB8" w:rsidRDefault="00492BB8" w:rsidP="005D6D7E">
      <w:pPr>
        <w:pStyle w:val="Style25"/>
        <w:tabs>
          <w:tab w:val="left" w:pos="353"/>
        </w:tabs>
        <w:spacing w:line="240" w:lineRule="auto"/>
        <w:jc w:val="center"/>
        <w:rPr>
          <w:rStyle w:val="FontStyle77"/>
          <w:b/>
          <w:sz w:val="24"/>
          <w:szCs w:val="24"/>
          <w:u w:val="single"/>
        </w:rPr>
      </w:pPr>
      <w:r w:rsidRPr="005D6D7E">
        <w:rPr>
          <w:rStyle w:val="FontStyle77"/>
          <w:b/>
          <w:sz w:val="24"/>
          <w:szCs w:val="24"/>
          <w:u w:val="single"/>
        </w:rPr>
        <w:t xml:space="preserve">UWAGA – cena ofertowa brutto nie może przekraczać kwoty </w:t>
      </w:r>
      <w:r>
        <w:rPr>
          <w:rStyle w:val="FontStyle77"/>
          <w:b/>
          <w:sz w:val="24"/>
          <w:szCs w:val="24"/>
          <w:u w:val="single"/>
        </w:rPr>
        <w:t>7</w:t>
      </w:r>
      <w:r w:rsidRPr="005D6D7E">
        <w:rPr>
          <w:rStyle w:val="FontStyle77"/>
          <w:b/>
          <w:sz w:val="24"/>
          <w:szCs w:val="24"/>
          <w:u w:val="single"/>
        </w:rPr>
        <w:t>0,00 zł brutto za godzinę</w:t>
      </w:r>
    </w:p>
    <w:p w:rsidR="00492BB8" w:rsidRDefault="00492BB8" w:rsidP="005D6D7E">
      <w:pPr>
        <w:pStyle w:val="Style25"/>
        <w:tabs>
          <w:tab w:val="left" w:pos="353"/>
        </w:tabs>
        <w:spacing w:line="240" w:lineRule="auto"/>
        <w:rPr>
          <w:rStyle w:val="FontStyle77"/>
          <w:b/>
          <w:sz w:val="24"/>
          <w:szCs w:val="24"/>
          <w:u w:val="single"/>
        </w:rPr>
      </w:pPr>
    </w:p>
    <w:p w:rsidR="00492BB8" w:rsidRPr="005D6D7E" w:rsidRDefault="00492BB8" w:rsidP="00943B00">
      <w:pPr>
        <w:pStyle w:val="Style25"/>
        <w:tabs>
          <w:tab w:val="left" w:pos="353"/>
        </w:tabs>
        <w:spacing w:line="240" w:lineRule="auto"/>
        <w:jc w:val="both"/>
        <w:rPr>
          <w:rStyle w:val="FontStyle77"/>
          <w:sz w:val="24"/>
          <w:szCs w:val="24"/>
        </w:rPr>
      </w:pPr>
      <w:r w:rsidRPr="005D6D7E">
        <w:rPr>
          <w:rStyle w:val="FontStyle77"/>
          <w:sz w:val="24"/>
          <w:szCs w:val="24"/>
        </w:rPr>
        <w:t xml:space="preserve">Oświadczam, iż </w:t>
      </w:r>
      <w:r>
        <w:rPr>
          <w:rStyle w:val="FontStyle77"/>
          <w:sz w:val="24"/>
          <w:szCs w:val="24"/>
        </w:rPr>
        <w:t>posiadam</w:t>
      </w:r>
      <w:r w:rsidRPr="005D6D7E">
        <w:rPr>
          <w:rStyle w:val="FontStyle77"/>
          <w:sz w:val="24"/>
          <w:szCs w:val="24"/>
        </w:rPr>
        <w:t xml:space="preserve"> …….. lat doświadczenia w pracy z małym dzieckiem do 7 r. ż.</w:t>
      </w:r>
      <w:r>
        <w:rPr>
          <w:rStyle w:val="FontStyle77"/>
          <w:sz w:val="24"/>
          <w:szCs w:val="24"/>
        </w:rPr>
        <w:t xml:space="preserve"> i jego rodziną.</w:t>
      </w:r>
    </w:p>
    <w:p w:rsidR="00492BB8" w:rsidRPr="00CB49DF" w:rsidRDefault="00492BB8" w:rsidP="00CB49DF">
      <w:pPr>
        <w:pStyle w:val="Style25"/>
        <w:tabs>
          <w:tab w:val="left" w:pos="353"/>
        </w:tabs>
        <w:spacing w:line="240" w:lineRule="auto"/>
        <w:jc w:val="center"/>
        <w:rPr>
          <w:rStyle w:val="FontStyle77"/>
          <w:b/>
          <w:sz w:val="24"/>
          <w:szCs w:val="24"/>
          <w:u w:val="single"/>
        </w:rPr>
      </w:pPr>
      <w:r w:rsidRPr="00CB49DF">
        <w:rPr>
          <w:rStyle w:val="FontStyle77"/>
          <w:b/>
          <w:sz w:val="24"/>
          <w:szCs w:val="24"/>
          <w:u w:val="single"/>
        </w:rPr>
        <w:t xml:space="preserve">UWAGA:  wymaganie minimalne Zamawiającego to </w:t>
      </w:r>
      <w:r>
        <w:rPr>
          <w:rStyle w:val="FontStyle77"/>
          <w:b/>
          <w:sz w:val="24"/>
          <w:szCs w:val="24"/>
          <w:u w:val="single"/>
        </w:rPr>
        <w:t>1 ROK</w:t>
      </w:r>
    </w:p>
    <w:p w:rsidR="00492BB8" w:rsidRDefault="00492BB8" w:rsidP="003856A4">
      <w:pPr>
        <w:pStyle w:val="Style25"/>
        <w:tabs>
          <w:tab w:val="left" w:pos="353"/>
        </w:tabs>
        <w:spacing w:line="240" w:lineRule="auto"/>
        <w:jc w:val="both"/>
        <w:rPr>
          <w:rStyle w:val="FontStyle77"/>
          <w:sz w:val="24"/>
          <w:szCs w:val="24"/>
        </w:rPr>
      </w:pPr>
    </w:p>
    <w:p w:rsidR="00492BB8" w:rsidRDefault="00492BB8" w:rsidP="003856A4">
      <w:pPr>
        <w:pStyle w:val="Style25"/>
        <w:tabs>
          <w:tab w:val="left" w:pos="353"/>
        </w:tabs>
        <w:spacing w:line="240" w:lineRule="auto"/>
        <w:jc w:val="both"/>
        <w:rPr>
          <w:rStyle w:val="FontStyle77"/>
          <w:sz w:val="24"/>
          <w:szCs w:val="24"/>
        </w:rPr>
      </w:pPr>
    </w:p>
    <w:p w:rsidR="00492BB8" w:rsidRPr="00A7369F" w:rsidRDefault="00492BB8" w:rsidP="00657432">
      <w:pPr>
        <w:pStyle w:val="Style25"/>
        <w:numPr>
          <w:ilvl w:val="0"/>
          <w:numId w:val="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Oświadczam, że zapoznałem</w:t>
      </w:r>
      <w:r w:rsidRPr="00A7369F">
        <w:rPr>
          <w:rStyle w:val="FontStyle77"/>
          <w:sz w:val="24"/>
          <w:szCs w:val="24"/>
        </w:rPr>
        <w:t xml:space="preserve"> się ze </w:t>
      </w:r>
      <w:r>
        <w:rPr>
          <w:rStyle w:val="FontStyle77"/>
          <w:sz w:val="24"/>
          <w:szCs w:val="24"/>
        </w:rPr>
        <w:t>ogłoszeniem oraz z projektem umowy i akceptuję</w:t>
      </w:r>
      <w:r w:rsidRPr="00A7369F">
        <w:rPr>
          <w:rStyle w:val="FontStyle77"/>
          <w:sz w:val="24"/>
          <w:szCs w:val="24"/>
        </w:rPr>
        <w:t xml:space="preserve"> je bez zastrzeżeń.</w:t>
      </w:r>
    </w:p>
    <w:p w:rsidR="00492BB8" w:rsidRPr="00A7369F" w:rsidRDefault="00492BB8" w:rsidP="00657432">
      <w:pPr>
        <w:pStyle w:val="Style25"/>
        <w:numPr>
          <w:ilvl w:val="0"/>
          <w:numId w:val="6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Oświadczam, że jestem związany</w:t>
      </w:r>
      <w:r w:rsidRPr="00A7369F">
        <w:rPr>
          <w:rStyle w:val="FontStyle77"/>
          <w:sz w:val="24"/>
          <w:szCs w:val="24"/>
        </w:rPr>
        <w:t xml:space="preserve"> niniejszą ofertą przez okres 30 dni od dnia, </w:t>
      </w:r>
      <w:r w:rsidRPr="00A7369F">
        <w:rPr>
          <w:rStyle w:val="FontStyle77"/>
          <w:sz w:val="24"/>
          <w:szCs w:val="24"/>
        </w:rPr>
        <w:br/>
        <w:t>w którym dokonano otwarcia ofert.</w:t>
      </w:r>
    </w:p>
    <w:p w:rsidR="00492BB8" w:rsidRDefault="00492BB8" w:rsidP="00657432">
      <w:pPr>
        <w:pStyle w:val="Style25"/>
        <w:numPr>
          <w:ilvl w:val="0"/>
          <w:numId w:val="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W przypadku udzielenia zamó</w:t>
      </w:r>
      <w:r>
        <w:rPr>
          <w:rStyle w:val="FontStyle77"/>
          <w:sz w:val="24"/>
          <w:szCs w:val="24"/>
        </w:rPr>
        <w:t>wienia publicznego zobowiązuję</w:t>
      </w:r>
      <w:r w:rsidRPr="00A7369F">
        <w:rPr>
          <w:rStyle w:val="FontStyle77"/>
          <w:sz w:val="24"/>
          <w:szCs w:val="24"/>
        </w:rPr>
        <w:t xml:space="preserve"> się do zawarcia pisemnej umowy w brzmieniu określonym w Rozdziale III </w:t>
      </w:r>
      <w:r>
        <w:rPr>
          <w:rStyle w:val="FontStyle77"/>
          <w:sz w:val="24"/>
          <w:szCs w:val="24"/>
        </w:rPr>
        <w:t>Ogłoszenia</w:t>
      </w:r>
      <w:r w:rsidRPr="00A7369F">
        <w:rPr>
          <w:rStyle w:val="FontStyle77"/>
          <w:sz w:val="24"/>
          <w:szCs w:val="24"/>
        </w:rPr>
        <w:t xml:space="preserve"> w siedzibie Zamawiającego w terminie przez niego wyznaczonym.</w:t>
      </w:r>
    </w:p>
    <w:p w:rsidR="00492BB8" w:rsidRPr="00116ACB" w:rsidRDefault="00492BB8" w:rsidP="00116ACB">
      <w:pPr>
        <w:pStyle w:val="Style25"/>
        <w:numPr>
          <w:ilvl w:val="0"/>
          <w:numId w:val="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116ACB">
        <w:rPr>
          <w:rStyle w:val="FontStyle77"/>
          <w:sz w:val="24"/>
          <w:szCs w:val="24"/>
        </w:rPr>
        <w:t>Oświadczenie o wyrażeniu zgody na przetwarzanie danych osobowych:</w:t>
      </w:r>
    </w:p>
    <w:p w:rsidR="00492BB8" w:rsidRPr="00116ACB" w:rsidRDefault="00492BB8" w:rsidP="00116ACB">
      <w:pPr>
        <w:pStyle w:val="ListParagraph"/>
        <w:suppressAutoHyphens/>
        <w:spacing w:after="120"/>
        <w:ind w:left="420" w:right="-6"/>
        <w:jc w:val="both"/>
        <w:rPr>
          <w:i/>
          <w:sz w:val="22"/>
          <w:szCs w:val="22"/>
        </w:rPr>
      </w:pPr>
      <w:r w:rsidRPr="00116ACB">
        <w:rPr>
          <w:i/>
          <w:sz w:val="22"/>
          <w:szCs w:val="22"/>
        </w:rPr>
        <w:t xml:space="preserve">Na podstawie art. 6 ust. 1 lit. a Rozporządzenia Europejskiego i Rady (UE) 2016/679 </w:t>
      </w:r>
      <w:r>
        <w:rPr>
          <w:i/>
          <w:sz w:val="22"/>
          <w:szCs w:val="22"/>
        </w:rPr>
        <w:t>z</w:t>
      </w:r>
      <w:r w:rsidRPr="00116ACB">
        <w:rPr>
          <w:i/>
          <w:sz w:val="22"/>
          <w:szCs w:val="22"/>
        </w:rPr>
        <w:t xml:space="preserve"> dnia 27 kwietnia 2016 r. w sprawie ochrony osób fizycznych w związku z przetwarzaniem danych osobowych i w sprawie swobodnego przepływu takich danych oraz uchylenia dyrektywy 95/46/WE (ogólne rozporządzenie o ochronie danych „RODO”) wyrażam zgodę na przetwarzanie moich danych osobowych przez Miasto Bydgoszcz – </w:t>
      </w:r>
      <w:r>
        <w:rPr>
          <w:i/>
          <w:sz w:val="22"/>
          <w:szCs w:val="22"/>
        </w:rPr>
        <w:t>Poradnię Psychologiczno-Pedagogiczną nr 1</w:t>
      </w:r>
      <w:r w:rsidRPr="00116ACB">
        <w:rPr>
          <w:i/>
          <w:sz w:val="22"/>
          <w:szCs w:val="22"/>
        </w:rPr>
        <w:t>, w celu złożenia oferty</w:t>
      </w:r>
      <w:r>
        <w:rPr>
          <w:i/>
          <w:sz w:val="22"/>
          <w:szCs w:val="22"/>
        </w:rPr>
        <w:t xml:space="preserve"> w postępowaniu na</w:t>
      </w:r>
      <w:r w:rsidRPr="00116ACB">
        <w:rPr>
          <w:i/>
          <w:sz w:val="22"/>
          <w:szCs w:val="22"/>
        </w:rPr>
        <w:t xml:space="preserve"> </w:t>
      </w:r>
      <w:r w:rsidRPr="00C36C2E">
        <w:rPr>
          <w:i/>
          <w:sz w:val="22"/>
          <w:szCs w:val="22"/>
        </w:rPr>
        <w:t>usługi społeczne w ramach realizacji programu „Za życiem”</w:t>
      </w:r>
      <w:r>
        <w:rPr>
          <w:i/>
          <w:sz w:val="22"/>
          <w:szCs w:val="22"/>
        </w:rPr>
        <w:t>.</w:t>
      </w:r>
    </w:p>
    <w:p w:rsidR="00492BB8" w:rsidRPr="00116ACB" w:rsidRDefault="00492BB8" w:rsidP="00116ACB">
      <w:pPr>
        <w:pStyle w:val="ListParagraph"/>
        <w:suppressAutoHyphens/>
        <w:spacing w:after="120"/>
        <w:ind w:left="420" w:right="-6"/>
        <w:jc w:val="both"/>
        <w:rPr>
          <w:i/>
          <w:sz w:val="22"/>
          <w:szCs w:val="22"/>
        </w:rPr>
      </w:pPr>
      <w:r w:rsidRPr="00116ACB">
        <w:rPr>
          <w:i/>
          <w:sz w:val="22"/>
          <w:szCs w:val="22"/>
        </w:rPr>
        <w:t>Jednocześnie oświadczam, że zostałem(am) poinformowany(a) o przysługującym mi prawie dostępu do treści moich danych oraz ich poprawiania, wycofania zgody na ich przetwarzanie w każdym czasie, jak również, że podanie tych danych było dobrowolne.</w:t>
      </w:r>
    </w:p>
    <w:p w:rsidR="00492BB8" w:rsidRPr="00116ACB" w:rsidRDefault="00492BB8" w:rsidP="00116ACB">
      <w:pPr>
        <w:pStyle w:val="ListParagraph"/>
        <w:suppressAutoHyphens/>
        <w:spacing w:after="120"/>
        <w:ind w:left="420" w:right="-6"/>
        <w:jc w:val="both"/>
        <w:rPr>
          <w:i/>
          <w:sz w:val="22"/>
          <w:szCs w:val="22"/>
        </w:rPr>
      </w:pPr>
      <w:r w:rsidRPr="00116ACB">
        <w:rPr>
          <w:i/>
          <w:sz w:val="22"/>
          <w:szCs w:val="22"/>
        </w:rPr>
        <w:t xml:space="preserve">Zostałam (łem) poinformowana(y) o możliwości wycofania zgody w każdym czasie poprzez złożenie pisemnego oświadczenia o wycofaniu zgody do </w:t>
      </w:r>
      <w:r>
        <w:rPr>
          <w:i/>
          <w:sz w:val="22"/>
          <w:szCs w:val="22"/>
        </w:rPr>
        <w:t>Poradni Psychologiczno-Pedagogicznej nr 1</w:t>
      </w:r>
      <w:r w:rsidRPr="00116ACB">
        <w:rPr>
          <w:i/>
          <w:sz w:val="22"/>
          <w:szCs w:val="22"/>
        </w:rPr>
        <w:t xml:space="preserve"> na adres mailowy podany w zapytaniu ofertowym. Mam świadomość, że wycofanie zgody nie wpływa na zgodność z prawem przetwarzania, którego dokonano na podstawie tej zgody przed wycofaniem oraz, że wycofanie zgody na przetwarzanie danych jest równoznaczne z rezygnacją z udziału w postępowaniu.</w:t>
      </w:r>
    </w:p>
    <w:p w:rsidR="00492BB8" w:rsidRPr="00320F5C" w:rsidRDefault="00492BB8" w:rsidP="00C36C2E">
      <w:pPr>
        <w:pStyle w:val="Style25"/>
        <w:spacing w:line="276" w:lineRule="auto"/>
        <w:ind w:left="426"/>
        <w:jc w:val="both"/>
        <w:rPr>
          <w:rStyle w:val="FontStyle77"/>
          <w:sz w:val="24"/>
          <w:szCs w:val="24"/>
        </w:rPr>
      </w:pPr>
    </w:p>
    <w:p w:rsidR="00492BB8" w:rsidRPr="00A7369F" w:rsidRDefault="00492BB8" w:rsidP="002B177A">
      <w:pPr>
        <w:pStyle w:val="Style2"/>
        <w:spacing w:line="360" w:lineRule="auto"/>
        <w:rPr>
          <w:sz w:val="24"/>
          <w:szCs w:val="24"/>
        </w:rPr>
      </w:pPr>
    </w:p>
    <w:p w:rsidR="00492BB8" w:rsidRPr="005230A4" w:rsidRDefault="00492BB8" w:rsidP="00084011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492BB8" w:rsidRDefault="00492BB8" w:rsidP="008F30E1">
      <w:pPr>
        <w:pStyle w:val="Style2"/>
        <w:tabs>
          <w:tab w:val="left" w:pos="4180"/>
        </w:tabs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(Podpis upoważnionego(ych) przedstawiciela(i) Wykonawcy)</w:t>
      </w:r>
    </w:p>
    <w:p w:rsidR="00492BB8" w:rsidRDefault="00492BB8" w:rsidP="00084011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</w:p>
    <w:p w:rsidR="00492BB8" w:rsidRDefault="00492BB8" w:rsidP="00084011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</w:p>
    <w:p w:rsidR="00492BB8" w:rsidRPr="00DA3815" w:rsidRDefault="00492BB8" w:rsidP="00DA3815">
      <w:pPr>
        <w:pStyle w:val="Style2"/>
        <w:spacing w:line="264" w:lineRule="auto"/>
        <w:ind w:left="426" w:hanging="426"/>
        <w:rPr>
          <w:rStyle w:val="FontStyle119"/>
          <w:sz w:val="20"/>
        </w:rPr>
      </w:pPr>
      <w:r w:rsidRPr="00DA3815">
        <w:rPr>
          <w:rStyle w:val="FontStyle119"/>
          <w:sz w:val="20"/>
        </w:rPr>
        <w:t xml:space="preserve">* </w:t>
      </w:r>
      <w:r>
        <w:rPr>
          <w:rStyle w:val="FontStyle119"/>
          <w:sz w:val="20"/>
        </w:rPr>
        <w:tab/>
      </w:r>
      <w:r w:rsidRPr="00DA3815">
        <w:rPr>
          <w:rStyle w:val="FontStyle119"/>
          <w:sz w:val="20"/>
        </w:rPr>
        <w:t>niepotrzebne skreślić</w:t>
      </w:r>
    </w:p>
    <w:p w:rsidR="00492BB8" w:rsidRPr="00DA3815" w:rsidRDefault="00492BB8" w:rsidP="005D6D7E">
      <w:pPr>
        <w:pStyle w:val="Style68"/>
        <w:spacing w:line="264" w:lineRule="auto"/>
        <w:ind w:left="426" w:hanging="426"/>
        <w:rPr>
          <w:rStyle w:val="FontStyle119"/>
          <w:sz w:val="20"/>
        </w:rPr>
      </w:pPr>
    </w:p>
    <w:p w:rsidR="00492BB8" w:rsidRDefault="00492BB8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492BB8" w:rsidRDefault="00492BB8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492BB8" w:rsidRDefault="00492BB8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492BB8" w:rsidRDefault="00492BB8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492BB8" w:rsidRDefault="00492BB8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492BB8" w:rsidRDefault="00492BB8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492BB8" w:rsidRDefault="00492BB8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492BB8" w:rsidRDefault="00492BB8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492BB8" w:rsidRDefault="00492BB8" w:rsidP="00FB4A9C">
      <w:pPr>
        <w:pStyle w:val="NoSpacing"/>
        <w:jc w:val="both"/>
        <w:rPr>
          <w:sz w:val="26"/>
          <w:szCs w:val="26"/>
        </w:rPr>
      </w:pPr>
    </w:p>
    <w:p w:rsidR="00492BB8" w:rsidRDefault="00492BB8" w:rsidP="00FB4A9C">
      <w:pPr>
        <w:pStyle w:val="NoSpacing"/>
        <w:jc w:val="both"/>
        <w:rPr>
          <w:sz w:val="26"/>
          <w:szCs w:val="26"/>
        </w:rPr>
      </w:pPr>
    </w:p>
    <w:p w:rsidR="00492BB8" w:rsidRDefault="00492BB8" w:rsidP="00FB4A9C">
      <w:pPr>
        <w:pStyle w:val="NoSpacing"/>
        <w:jc w:val="both"/>
        <w:rPr>
          <w:sz w:val="26"/>
          <w:szCs w:val="26"/>
        </w:rPr>
      </w:pPr>
    </w:p>
    <w:p w:rsidR="00492BB8" w:rsidRDefault="00492BB8" w:rsidP="00FB4A9C">
      <w:pPr>
        <w:pStyle w:val="NoSpacing"/>
        <w:jc w:val="both"/>
        <w:rPr>
          <w:sz w:val="26"/>
          <w:szCs w:val="26"/>
        </w:rPr>
      </w:pPr>
    </w:p>
    <w:p w:rsidR="00492BB8" w:rsidRDefault="00492BB8" w:rsidP="00FB4A9C">
      <w:pPr>
        <w:pStyle w:val="NoSpacing"/>
        <w:jc w:val="both"/>
        <w:rPr>
          <w:sz w:val="26"/>
          <w:szCs w:val="26"/>
        </w:rPr>
      </w:pPr>
    </w:p>
    <w:p w:rsidR="00492BB8" w:rsidRDefault="00492BB8" w:rsidP="00FB4A9C">
      <w:pPr>
        <w:pStyle w:val="NoSpacing"/>
        <w:jc w:val="both"/>
        <w:rPr>
          <w:sz w:val="26"/>
          <w:szCs w:val="26"/>
        </w:rPr>
      </w:pPr>
    </w:p>
    <w:p w:rsidR="00492BB8" w:rsidRDefault="00492BB8" w:rsidP="00FB4A9C">
      <w:pPr>
        <w:pStyle w:val="NoSpacing"/>
        <w:jc w:val="both"/>
        <w:rPr>
          <w:sz w:val="26"/>
          <w:szCs w:val="26"/>
        </w:rPr>
      </w:pPr>
    </w:p>
    <w:p w:rsidR="00492BB8" w:rsidRDefault="00492BB8" w:rsidP="00FB4A9C">
      <w:pPr>
        <w:pStyle w:val="NoSpacing"/>
        <w:jc w:val="both"/>
        <w:rPr>
          <w:sz w:val="26"/>
          <w:szCs w:val="26"/>
        </w:rPr>
      </w:pPr>
    </w:p>
    <w:p w:rsidR="00492BB8" w:rsidRDefault="00492BB8" w:rsidP="00FB4A9C">
      <w:pPr>
        <w:pStyle w:val="NoSpacing"/>
        <w:jc w:val="both"/>
        <w:rPr>
          <w:sz w:val="26"/>
          <w:szCs w:val="26"/>
        </w:rPr>
      </w:pPr>
    </w:p>
    <w:p w:rsidR="00492BB8" w:rsidRDefault="00492BB8" w:rsidP="00FB4A9C">
      <w:pPr>
        <w:pStyle w:val="NoSpacing"/>
        <w:jc w:val="both"/>
        <w:rPr>
          <w:sz w:val="26"/>
          <w:szCs w:val="26"/>
        </w:rPr>
      </w:pPr>
    </w:p>
    <w:p w:rsidR="00492BB8" w:rsidRDefault="00492BB8" w:rsidP="00FB4A9C">
      <w:pPr>
        <w:pStyle w:val="NoSpacing"/>
        <w:jc w:val="both"/>
        <w:rPr>
          <w:sz w:val="26"/>
          <w:szCs w:val="26"/>
        </w:rPr>
      </w:pPr>
    </w:p>
    <w:p w:rsidR="00492BB8" w:rsidRDefault="00492BB8" w:rsidP="00FB4A9C">
      <w:pPr>
        <w:pStyle w:val="NoSpacing"/>
        <w:jc w:val="both"/>
        <w:rPr>
          <w:sz w:val="26"/>
          <w:szCs w:val="26"/>
        </w:rPr>
      </w:pPr>
    </w:p>
    <w:p w:rsidR="00492BB8" w:rsidRDefault="00492BB8" w:rsidP="00FB4A9C">
      <w:pPr>
        <w:pStyle w:val="NoSpacing"/>
        <w:jc w:val="both"/>
        <w:rPr>
          <w:sz w:val="26"/>
          <w:szCs w:val="26"/>
        </w:rPr>
      </w:pPr>
    </w:p>
    <w:p w:rsidR="00492BB8" w:rsidRDefault="00492BB8" w:rsidP="00FB4A9C">
      <w:pPr>
        <w:pStyle w:val="NoSpacing"/>
        <w:jc w:val="both"/>
        <w:rPr>
          <w:sz w:val="26"/>
          <w:szCs w:val="26"/>
        </w:rPr>
      </w:pPr>
    </w:p>
    <w:p w:rsidR="00492BB8" w:rsidRDefault="00492BB8" w:rsidP="00FB4A9C">
      <w:pPr>
        <w:pStyle w:val="NoSpacing"/>
        <w:jc w:val="both"/>
        <w:rPr>
          <w:sz w:val="26"/>
          <w:szCs w:val="26"/>
        </w:rPr>
      </w:pPr>
    </w:p>
    <w:p w:rsidR="00492BB8" w:rsidRDefault="00492BB8" w:rsidP="00FB4A9C">
      <w:pPr>
        <w:pStyle w:val="NoSpacing"/>
        <w:jc w:val="both"/>
        <w:rPr>
          <w:sz w:val="26"/>
          <w:szCs w:val="26"/>
        </w:rPr>
      </w:pPr>
    </w:p>
    <w:p w:rsidR="00492BB8" w:rsidRDefault="00492BB8" w:rsidP="00FB4A9C">
      <w:pPr>
        <w:pStyle w:val="NoSpacing"/>
        <w:jc w:val="both"/>
        <w:rPr>
          <w:sz w:val="26"/>
          <w:szCs w:val="26"/>
        </w:rPr>
      </w:pPr>
    </w:p>
    <w:p w:rsidR="00492BB8" w:rsidRDefault="00492BB8" w:rsidP="00FB4A9C">
      <w:pPr>
        <w:pStyle w:val="NoSpacing"/>
        <w:jc w:val="both"/>
        <w:rPr>
          <w:sz w:val="26"/>
          <w:szCs w:val="26"/>
        </w:rPr>
      </w:pPr>
    </w:p>
    <w:p w:rsidR="00492BB8" w:rsidRDefault="00492BB8" w:rsidP="00FB4A9C">
      <w:pPr>
        <w:pStyle w:val="NoSpacing"/>
        <w:jc w:val="both"/>
        <w:rPr>
          <w:sz w:val="26"/>
          <w:szCs w:val="26"/>
        </w:rPr>
      </w:pPr>
    </w:p>
    <w:p w:rsidR="00492BB8" w:rsidRDefault="00492BB8" w:rsidP="00FB4A9C">
      <w:pPr>
        <w:pStyle w:val="NoSpacing"/>
        <w:jc w:val="both"/>
        <w:rPr>
          <w:sz w:val="26"/>
          <w:szCs w:val="26"/>
        </w:rPr>
      </w:pPr>
    </w:p>
    <w:p w:rsidR="00492BB8" w:rsidRDefault="00492BB8" w:rsidP="00FB4A9C">
      <w:pPr>
        <w:pStyle w:val="NoSpacing"/>
        <w:jc w:val="both"/>
        <w:rPr>
          <w:sz w:val="26"/>
          <w:szCs w:val="26"/>
        </w:rPr>
      </w:pPr>
    </w:p>
    <w:p w:rsidR="00492BB8" w:rsidRDefault="00492BB8" w:rsidP="00FB4A9C">
      <w:pPr>
        <w:pStyle w:val="NoSpacing"/>
        <w:jc w:val="both"/>
        <w:rPr>
          <w:sz w:val="26"/>
          <w:szCs w:val="26"/>
        </w:rPr>
      </w:pPr>
    </w:p>
    <w:p w:rsidR="00492BB8" w:rsidRDefault="00492BB8" w:rsidP="00FB4A9C">
      <w:pPr>
        <w:pStyle w:val="NoSpacing"/>
        <w:jc w:val="both"/>
        <w:rPr>
          <w:sz w:val="26"/>
          <w:szCs w:val="26"/>
        </w:rPr>
      </w:pPr>
    </w:p>
    <w:p w:rsidR="00492BB8" w:rsidRPr="00BF25CD" w:rsidRDefault="00492BB8" w:rsidP="00D91B32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>
        <w:rPr>
          <w:i/>
          <w:sz w:val="24"/>
        </w:rPr>
        <w:t>1 do oferty</w:t>
      </w:r>
    </w:p>
    <w:p w:rsidR="00492BB8" w:rsidRDefault="00492BB8" w:rsidP="00D91B32">
      <w:pPr>
        <w:shd w:val="clear" w:color="auto" w:fill="FFFFFF"/>
        <w:ind w:right="5"/>
        <w:rPr>
          <w:rStyle w:val="FontStyle119"/>
        </w:rPr>
      </w:pPr>
    </w:p>
    <w:p w:rsidR="00492BB8" w:rsidRPr="007E5C74" w:rsidRDefault="00492BB8" w:rsidP="00D91B32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7E5C74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492BB8" w:rsidRPr="007E5C74" w:rsidRDefault="00492BB8" w:rsidP="00D91B32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492BB8" w:rsidRPr="007E5C74" w:rsidRDefault="00492BB8" w:rsidP="00D91B32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7E5C74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492BB8" w:rsidRPr="007E5C74" w:rsidRDefault="00492BB8" w:rsidP="00D91B32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7E5C74">
        <w:rPr>
          <w:color w:val="000000"/>
          <w:spacing w:val="-1"/>
          <w:sz w:val="16"/>
          <w:szCs w:val="16"/>
        </w:rPr>
        <w:t>Wykonawcy – nazwa/imię nazwisko, adres</w:t>
      </w:r>
    </w:p>
    <w:p w:rsidR="00492BB8" w:rsidRPr="007E5C74" w:rsidRDefault="00492BB8" w:rsidP="00AB1BAA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492BB8" w:rsidRDefault="00492BB8" w:rsidP="00AB1BAA">
      <w:pPr>
        <w:pStyle w:val="Style13"/>
        <w:spacing w:line="320" w:lineRule="exact"/>
        <w:rPr>
          <w:rStyle w:val="FontStyle124"/>
          <w:b/>
          <w:bCs/>
          <w:sz w:val="28"/>
          <w:szCs w:val="28"/>
        </w:rPr>
      </w:pPr>
      <w:r w:rsidRPr="007E5C74">
        <w:rPr>
          <w:rStyle w:val="FontStyle124"/>
          <w:b/>
          <w:bCs/>
          <w:sz w:val="28"/>
          <w:szCs w:val="28"/>
        </w:rPr>
        <w:t xml:space="preserve">Oświadczenie </w:t>
      </w:r>
    </w:p>
    <w:p w:rsidR="00492BB8" w:rsidRPr="00DF26FA" w:rsidRDefault="00492BB8" w:rsidP="00D91B32">
      <w:pPr>
        <w:pStyle w:val="Style13"/>
        <w:spacing w:line="320" w:lineRule="exact"/>
        <w:rPr>
          <w:b/>
          <w:sz w:val="24"/>
          <w:szCs w:val="24"/>
        </w:rPr>
      </w:pPr>
      <w:r w:rsidRPr="00DF26FA">
        <w:rPr>
          <w:b/>
          <w:sz w:val="24"/>
          <w:szCs w:val="24"/>
        </w:rPr>
        <w:t>dotyczy postępowania „Realizacja zadań wynikających z programu kompleksowego wsparcia dla rodzin „Za życiem” na rzecz na rzecz Poradni Psychologiczno-Pedagogicznej nr 1 w Bydgoszczy pełniącej  funkcję wiodącego ośrodka koordynacyjno- rehabilitacyjno-opiekuńczego”</w:t>
      </w:r>
    </w:p>
    <w:p w:rsidR="00492BB8" w:rsidRPr="007E5C74" w:rsidRDefault="00492BB8" w:rsidP="00A0339E">
      <w:pPr>
        <w:pStyle w:val="Style13"/>
        <w:spacing w:line="320" w:lineRule="exact"/>
        <w:jc w:val="left"/>
        <w:rPr>
          <w:rStyle w:val="FontStyle124"/>
          <w:b/>
          <w:bCs/>
          <w:sz w:val="28"/>
          <w:szCs w:val="28"/>
        </w:rPr>
      </w:pPr>
    </w:p>
    <w:p w:rsidR="00492BB8" w:rsidRPr="00464430" w:rsidRDefault="00492BB8" w:rsidP="00464430">
      <w:pPr>
        <w:pStyle w:val="Style13"/>
        <w:spacing w:line="320" w:lineRule="exact"/>
        <w:jc w:val="both"/>
        <w:rPr>
          <w:rStyle w:val="FontStyle124"/>
          <w:bCs/>
          <w:sz w:val="24"/>
          <w:szCs w:val="24"/>
        </w:rPr>
      </w:pPr>
      <w:r w:rsidRPr="00464430">
        <w:rPr>
          <w:rStyle w:val="FontStyle124"/>
          <w:bCs/>
          <w:sz w:val="24"/>
          <w:szCs w:val="24"/>
        </w:rPr>
        <w:t>Niniejszym oświadczam, iż spełniam w</w:t>
      </w:r>
      <w:r>
        <w:rPr>
          <w:rStyle w:val="FontStyle124"/>
          <w:bCs/>
          <w:sz w:val="24"/>
          <w:szCs w:val="24"/>
        </w:rPr>
        <w:t>arunki</w:t>
      </w:r>
      <w:r w:rsidRPr="00464430">
        <w:rPr>
          <w:rStyle w:val="FontStyle124"/>
          <w:bCs/>
          <w:sz w:val="24"/>
          <w:szCs w:val="24"/>
        </w:rPr>
        <w:t xml:space="preserve"> odnośnie kwalifikacji do udziału w postępowaniu, określone w § 6 Ogłoszenia.</w:t>
      </w:r>
    </w:p>
    <w:p w:rsidR="00492BB8" w:rsidRPr="00464430" w:rsidRDefault="00492BB8" w:rsidP="00464430">
      <w:pPr>
        <w:pStyle w:val="Style13"/>
        <w:spacing w:line="320" w:lineRule="exact"/>
        <w:jc w:val="both"/>
        <w:rPr>
          <w:rStyle w:val="FontStyle124"/>
          <w:b/>
          <w:bCs/>
          <w:sz w:val="24"/>
          <w:szCs w:val="24"/>
        </w:rPr>
      </w:pPr>
      <w:r w:rsidRPr="00464430">
        <w:rPr>
          <w:rStyle w:val="FontStyle124"/>
          <w:bCs/>
          <w:sz w:val="24"/>
          <w:szCs w:val="24"/>
        </w:rPr>
        <w:t xml:space="preserve">Na żądanie Zamawiającego </w:t>
      </w:r>
      <w:r w:rsidRPr="00464430">
        <w:rPr>
          <w:rStyle w:val="FontStyle124"/>
          <w:b/>
          <w:bCs/>
          <w:sz w:val="24"/>
          <w:szCs w:val="24"/>
        </w:rPr>
        <w:t xml:space="preserve">zobowiązuję się do przedłożenia dokumentów potwierdzających poniższe </w:t>
      </w:r>
      <w:r>
        <w:rPr>
          <w:rStyle w:val="FontStyle124"/>
          <w:b/>
          <w:bCs/>
          <w:sz w:val="24"/>
          <w:szCs w:val="24"/>
        </w:rPr>
        <w:t>kwalifikacje. Zamawiający dopuszcza złożenie dokumentów (w formie kserokopii) wraz z ofertą.</w:t>
      </w:r>
    </w:p>
    <w:p w:rsidR="00492BB8" w:rsidRPr="007E5C74" w:rsidRDefault="00492BB8" w:rsidP="00AB6B1E">
      <w:pPr>
        <w:pStyle w:val="Style13"/>
        <w:spacing w:line="320" w:lineRule="exact"/>
        <w:jc w:val="left"/>
        <w:rPr>
          <w:rStyle w:val="FontStyle124"/>
          <w:b/>
          <w:bCs/>
          <w:sz w:val="28"/>
          <w:szCs w:val="28"/>
        </w:rPr>
      </w:pPr>
    </w:p>
    <w:p w:rsidR="00492BB8" w:rsidRPr="00B430A7" w:rsidRDefault="00492BB8" w:rsidP="00AB6B1E">
      <w:pPr>
        <w:ind w:right="-426"/>
        <w:rPr>
          <w:rStyle w:val="FontStyle122"/>
          <w:bCs w:val="0"/>
          <w:sz w:val="24"/>
          <w:szCs w:val="24"/>
        </w:rPr>
      </w:pPr>
      <w:r w:rsidRPr="007E5C74">
        <w:rPr>
          <w:b/>
          <w:sz w:val="24"/>
          <w:szCs w:val="24"/>
        </w:rPr>
        <w:t xml:space="preserve">część I Fizjoterapeuta </w:t>
      </w:r>
    </w:p>
    <w:p w:rsidR="00492BB8" w:rsidRPr="007E5C74" w:rsidRDefault="00492BB8" w:rsidP="00AB6B1E">
      <w:pPr>
        <w:jc w:val="both"/>
        <w:rPr>
          <w:sz w:val="12"/>
          <w:szCs w:val="12"/>
        </w:rPr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520"/>
        <w:gridCol w:w="1764"/>
        <w:gridCol w:w="2861"/>
        <w:gridCol w:w="2521"/>
        <w:gridCol w:w="2167"/>
      </w:tblGrid>
      <w:tr w:rsidR="00492BB8" w:rsidRPr="007E5C74" w:rsidTr="00CB49DF">
        <w:trPr>
          <w:trHeight w:val="742"/>
          <w:jc w:val="center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92BB8" w:rsidRPr="007E5C74" w:rsidRDefault="00492BB8" w:rsidP="00CB49DF">
            <w:pPr>
              <w:pStyle w:val="Style19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7E5C74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92BB8" w:rsidRPr="007E5C74" w:rsidRDefault="00492BB8" w:rsidP="00CB49DF">
            <w:pPr>
              <w:pStyle w:val="Style93"/>
              <w:snapToGrid w:val="0"/>
              <w:jc w:val="center"/>
              <w:rPr>
                <w:rStyle w:val="FontStyle122"/>
                <w:sz w:val="24"/>
                <w:szCs w:val="24"/>
              </w:rPr>
            </w:pPr>
            <w:r w:rsidRPr="007E5C74">
              <w:rPr>
                <w:rStyle w:val="FontStyle122"/>
                <w:sz w:val="24"/>
                <w:szCs w:val="24"/>
              </w:rPr>
              <w:t>Imię i Nazwisko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92BB8" w:rsidRPr="007E5C74" w:rsidRDefault="00492BB8" w:rsidP="00CB49DF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 w:rsidRPr="007E5C74">
              <w:rPr>
                <w:rStyle w:val="FontStyle126"/>
                <w:b/>
                <w:bCs/>
                <w:sz w:val="24"/>
                <w:szCs w:val="24"/>
              </w:rPr>
              <w:t>Kwalifikacje zawodowe</w:t>
            </w:r>
          </w:p>
          <w:p w:rsidR="00492BB8" w:rsidRPr="007E5C74" w:rsidRDefault="00492BB8" w:rsidP="00CB49DF">
            <w:pPr>
              <w:pStyle w:val="Style76"/>
              <w:jc w:val="center"/>
              <w:rPr>
                <w:rStyle w:val="FontStyle126"/>
                <w:b/>
                <w:bCs/>
                <w:i/>
              </w:rPr>
            </w:pPr>
            <w:r w:rsidRPr="007E5C74">
              <w:rPr>
                <w:rStyle w:val="FontStyle126"/>
                <w:b/>
                <w:bCs/>
                <w:i/>
              </w:rPr>
              <w:t>(wykształcenie)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92BB8" w:rsidRPr="007E5C74" w:rsidRDefault="00492BB8" w:rsidP="00CB49DF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 w:rsidRPr="007E5C74">
              <w:rPr>
                <w:rStyle w:val="FontStyle126"/>
                <w:b/>
                <w:bCs/>
                <w:sz w:val="24"/>
                <w:szCs w:val="24"/>
              </w:rPr>
              <w:t>Kurs doskonalący lub kwalifikacyjny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92BB8" w:rsidRPr="007E5C74" w:rsidRDefault="00492BB8" w:rsidP="00CB49DF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 w:rsidRPr="007E5C74">
              <w:rPr>
                <w:rStyle w:val="FontStyle126"/>
                <w:b/>
                <w:bCs/>
                <w:sz w:val="24"/>
                <w:szCs w:val="24"/>
              </w:rPr>
              <w:t>Doświadczenie zawodowe w pracy z małym dzieckiem</w:t>
            </w:r>
          </w:p>
          <w:p w:rsidR="00492BB8" w:rsidRDefault="00492BB8" w:rsidP="00CB49DF">
            <w:pPr>
              <w:pStyle w:val="Style76"/>
              <w:jc w:val="center"/>
              <w:rPr>
                <w:rStyle w:val="FontStyle126"/>
                <w:b/>
                <w:bCs/>
                <w:i/>
              </w:rPr>
            </w:pPr>
            <w:r w:rsidRPr="007E5C74">
              <w:rPr>
                <w:rStyle w:val="FontStyle126"/>
                <w:b/>
                <w:bCs/>
                <w:i/>
              </w:rPr>
              <w:t>(lata pracy)</w:t>
            </w:r>
          </w:p>
          <w:p w:rsidR="00492BB8" w:rsidRPr="00C1786F" w:rsidRDefault="00492BB8" w:rsidP="00CB49DF">
            <w:pPr>
              <w:pStyle w:val="Style76"/>
              <w:jc w:val="center"/>
              <w:rPr>
                <w:rStyle w:val="FontStyle126"/>
                <w:b/>
                <w:bCs/>
                <w:i/>
                <w:sz w:val="24"/>
                <w:szCs w:val="24"/>
              </w:rPr>
            </w:pPr>
            <w:r w:rsidRPr="00C1786F">
              <w:rPr>
                <w:rStyle w:val="FontStyle126"/>
                <w:b/>
                <w:bCs/>
                <w:i/>
                <w:sz w:val="24"/>
                <w:szCs w:val="24"/>
              </w:rPr>
              <w:t>Min. 3 lata</w:t>
            </w:r>
          </w:p>
        </w:tc>
      </w:tr>
      <w:tr w:rsidR="00492BB8" w:rsidRPr="007E5C74" w:rsidTr="00CB49DF">
        <w:trPr>
          <w:trHeight w:val="1411"/>
          <w:jc w:val="center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2BB8" w:rsidRPr="007E5C74" w:rsidRDefault="00492BB8" w:rsidP="00CB49DF">
            <w:pPr>
              <w:pStyle w:val="Style19"/>
              <w:snapToGrid w:val="0"/>
              <w:jc w:val="center"/>
            </w:pPr>
            <w:r w:rsidRPr="007E5C74">
              <w:t>1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BB8" w:rsidRPr="007E5C74" w:rsidRDefault="00492BB8" w:rsidP="00CB49DF">
            <w:pPr>
              <w:pStyle w:val="Style19"/>
              <w:snapToGrid w:val="0"/>
              <w:jc w:val="both"/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B8" w:rsidRPr="007E5C74" w:rsidRDefault="00492BB8" w:rsidP="00CB49DF">
            <w:pPr>
              <w:pStyle w:val="Style19"/>
              <w:snapToGrid w:val="0"/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B8" w:rsidRPr="007E5C74" w:rsidRDefault="00492BB8" w:rsidP="00CB49DF">
            <w:pPr>
              <w:pStyle w:val="Style19"/>
              <w:snapToGrid w:val="0"/>
              <w:jc w:val="both"/>
            </w:pP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B8" w:rsidRPr="007E5C74" w:rsidRDefault="00492BB8" w:rsidP="00CB49DF">
            <w:pPr>
              <w:pStyle w:val="Style19"/>
              <w:snapToGrid w:val="0"/>
              <w:jc w:val="both"/>
            </w:pPr>
          </w:p>
        </w:tc>
      </w:tr>
    </w:tbl>
    <w:p w:rsidR="00492BB8" w:rsidRPr="007E5C74" w:rsidRDefault="00492BB8" w:rsidP="00AB6B1E">
      <w:pPr>
        <w:pStyle w:val="Style12"/>
        <w:spacing w:line="240" w:lineRule="auto"/>
        <w:jc w:val="both"/>
        <w:rPr>
          <w:szCs w:val="24"/>
        </w:rPr>
      </w:pPr>
    </w:p>
    <w:p w:rsidR="00492BB8" w:rsidRPr="007E5C74" w:rsidRDefault="00492BB8" w:rsidP="00AB6B1E">
      <w:pPr>
        <w:pStyle w:val="Style12"/>
        <w:spacing w:line="240" w:lineRule="auto"/>
        <w:jc w:val="both"/>
        <w:rPr>
          <w:szCs w:val="24"/>
        </w:rPr>
      </w:pPr>
    </w:p>
    <w:p w:rsidR="00492BB8" w:rsidRPr="007E5C74" w:rsidRDefault="00492BB8" w:rsidP="00AB6B1E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7E5C74">
        <w:rPr>
          <w:rStyle w:val="FontStyle154"/>
          <w:sz w:val="24"/>
          <w:szCs w:val="24"/>
        </w:rPr>
        <w:t>……………..…… dnia ………….                        ...............................................................</w:t>
      </w:r>
    </w:p>
    <w:p w:rsidR="00492BB8" w:rsidRPr="007E5C74" w:rsidRDefault="00492BB8" w:rsidP="00AB6B1E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7E5C74">
        <w:rPr>
          <w:rStyle w:val="FontStyle119"/>
        </w:rPr>
        <w:t xml:space="preserve">            (miejscowość )                                                                                 (Podpis upoważnionego(ych) przedstawiciela(i) Wykonawcy)</w:t>
      </w:r>
    </w:p>
    <w:p w:rsidR="00492BB8" w:rsidRPr="007E5C74" w:rsidRDefault="00492BB8" w:rsidP="00AB6B1E">
      <w:pPr>
        <w:pStyle w:val="Standard"/>
        <w:shd w:val="clear" w:color="auto" w:fill="FFFFFF"/>
        <w:spacing w:line="276" w:lineRule="auto"/>
        <w:ind w:right="5"/>
      </w:pPr>
    </w:p>
    <w:p w:rsidR="00492BB8" w:rsidRPr="00B430A7" w:rsidRDefault="00492BB8" w:rsidP="00AB6B1E">
      <w:pPr>
        <w:ind w:right="-426"/>
        <w:rPr>
          <w:b/>
          <w:sz w:val="24"/>
          <w:szCs w:val="24"/>
        </w:rPr>
      </w:pPr>
      <w:r w:rsidRPr="007E5C74">
        <w:rPr>
          <w:b/>
          <w:sz w:val="24"/>
          <w:szCs w:val="24"/>
        </w:rPr>
        <w:t xml:space="preserve">część II Psycholog 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483"/>
        <w:gridCol w:w="1801"/>
        <w:gridCol w:w="2287"/>
        <w:gridCol w:w="1642"/>
        <w:gridCol w:w="1937"/>
        <w:gridCol w:w="1683"/>
      </w:tblGrid>
      <w:tr w:rsidR="00492BB8" w:rsidRPr="007E5C74" w:rsidTr="00CB49DF">
        <w:trPr>
          <w:trHeight w:val="742"/>
          <w:jc w:val="center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92BB8" w:rsidRPr="007E5C74" w:rsidRDefault="00492BB8" w:rsidP="00CB49DF">
            <w:pPr>
              <w:pStyle w:val="Style19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7E5C74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92BB8" w:rsidRPr="007E5C74" w:rsidRDefault="00492BB8" w:rsidP="00CB49DF">
            <w:pPr>
              <w:pStyle w:val="Style93"/>
              <w:snapToGrid w:val="0"/>
              <w:jc w:val="center"/>
              <w:rPr>
                <w:rStyle w:val="FontStyle122"/>
                <w:sz w:val="24"/>
                <w:szCs w:val="24"/>
              </w:rPr>
            </w:pPr>
            <w:r w:rsidRPr="007E5C74">
              <w:rPr>
                <w:rStyle w:val="FontStyle122"/>
                <w:sz w:val="24"/>
                <w:szCs w:val="24"/>
              </w:rPr>
              <w:t>Imię i Nazwisko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92BB8" w:rsidRPr="007E5C74" w:rsidRDefault="00492BB8" w:rsidP="00CB49DF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 w:rsidRPr="007E5C74">
              <w:rPr>
                <w:rStyle w:val="FontStyle126"/>
                <w:b/>
                <w:bCs/>
                <w:sz w:val="24"/>
                <w:szCs w:val="24"/>
              </w:rPr>
              <w:t>Kwalifikacje zawodowe</w:t>
            </w:r>
          </w:p>
          <w:p w:rsidR="00492BB8" w:rsidRPr="007E5C74" w:rsidRDefault="00492BB8" w:rsidP="00CB49DF">
            <w:pPr>
              <w:pStyle w:val="Style76"/>
              <w:jc w:val="center"/>
              <w:rPr>
                <w:rStyle w:val="FontStyle126"/>
                <w:b/>
                <w:bCs/>
                <w:i/>
              </w:rPr>
            </w:pPr>
            <w:r w:rsidRPr="007E5C74">
              <w:rPr>
                <w:rStyle w:val="FontStyle126"/>
                <w:b/>
                <w:bCs/>
                <w:i/>
              </w:rPr>
              <w:t>(wykształcenie)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92BB8" w:rsidRPr="007E5C74" w:rsidRDefault="00492BB8" w:rsidP="00CB49DF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>
              <w:rPr>
                <w:rStyle w:val="FontStyle126"/>
                <w:b/>
                <w:bCs/>
                <w:sz w:val="24"/>
                <w:szCs w:val="24"/>
              </w:rPr>
              <w:t>Przygotowanie  pedagogiczne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492BB8" w:rsidRPr="007E5C74" w:rsidRDefault="00492BB8" w:rsidP="00CB49DF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>
              <w:rPr>
                <w:rStyle w:val="FontStyle126"/>
                <w:b/>
                <w:bCs/>
                <w:sz w:val="24"/>
                <w:szCs w:val="24"/>
              </w:rPr>
              <w:t>Studia podyplomowe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2BB8" w:rsidRPr="007E5C74" w:rsidRDefault="00492BB8" w:rsidP="00CB49DF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 w:rsidRPr="007E5C74">
              <w:rPr>
                <w:rStyle w:val="FontStyle126"/>
                <w:b/>
                <w:bCs/>
                <w:sz w:val="24"/>
                <w:szCs w:val="24"/>
              </w:rPr>
              <w:t>Doświadczenie zawodowe w pracy z małym dzieckiem</w:t>
            </w:r>
          </w:p>
          <w:p w:rsidR="00492BB8" w:rsidRDefault="00492BB8" w:rsidP="00CB49DF">
            <w:pPr>
              <w:pStyle w:val="Style76"/>
              <w:jc w:val="center"/>
              <w:rPr>
                <w:rStyle w:val="FontStyle126"/>
                <w:b/>
                <w:bCs/>
                <w:i/>
              </w:rPr>
            </w:pPr>
            <w:r w:rsidRPr="007E5C74">
              <w:rPr>
                <w:rStyle w:val="FontStyle126"/>
                <w:b/>
                <w:bCs/>
                <w:i/>
              </w:rPr>
              <w:t>(lata pracy)</w:t>
            </w:r>
          </w:p>
          <w:p w:rsidR="00492BB8" w:rsidRPr="007E5C74" w:rsidRDefault="00492BB8" w:rsidP="00C1786F">
            <w:pPr>
              <w:pStyle w:val="Style76"/>
              <w:jc w:val="center"/>
              <w:rPr>
                <w:rStyle w:val="FontStyle126"/>
                <w:b/>
                <w:bCs/>
              </w:rPr>
            </w:pPr>
            <w:r w:rsidRPr="00C1786F">
              <w:rPr>
                <w:rStyle w:val="FontStyle126"/>
                <w:b/>
                <w:bCs/>
                <w:i/>
                <w:sz w:val="24"/>
                <w:szCs w:val="24"/>
              </w:rPr>
              <w:t xml:space="preserve">Min. </w:t>
            </w:r>
            <w:r>
              <w:rPr>
                <w:rStyle w:val="FontStyle126"/>
                <w:b/>
                <w:bCs/>
                <w:i/>
                <w:sz w:val="24"/>
                <w:szCs w:val="24"/>
              </w:rPr>
              <w:t>1 rok</w:t>
            </w:r>
          </w:p>
        </w:tc>
      </w:tr>
      <w:tr w:rsidR="00492BB8" w:rsidRPr="007E5C74" w:rsidTr="00CB49DF">
        <w:trPr>
          <w:trHeight w:val="1519"/>
          <w:jc w:val="center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2BB8" w:rsidRPr="007E5C74" w:rsidRDefault="00492BB8" w:rsidP="00CB49DF">
            <w:pPr>
              <w:pStyle w:val="Style19"/>
              <w:snapToGrid w:val="0"/>
              <w:jc w:val="center"/>
            </w:pPr>
            <w:r w:rsidRPr="007E5C74">
              <w:t>1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BB8" w:rsidRPr="007E5C74" w:rsidRDefault="00492BB8" w:rsidP="00CB49DF">
            <w:pPr>
              <w:pStyle w:val="Style19"/>
              <w:snapToGrid w:val="0"/>
              <w:jc w:val="both"/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B8" w:rsidRPr="007E5C74" w:rsidRDefault="00492BB8" w:rsidP="00CB49DF">
            <w:pPr>
              <w:pStyle w:val="Style19"/>
              <w:snapToGrid w:val="0"/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B8" w:rsidRDefault="00492BB8" w:rsidP="00CB49DF">
            <w:pPr>
              <w:pStyle w:val="Style19"/>
              <w:snapToGrid w:val="0"/>
              <w:jc w:val="both"/>
            </w:pPr>
          </w:p>
          <w:p w:rsidR="00492BB8" w:rsidRPr="007E5C74" w:rsidRDefault="00492BB8" w:rsidP="00CB49DF">
            <w:pPr>
              <w:pStyle w:val="Style19"/>
              <w:snapToGrid w:val="0"/>
              <w:jc w:val="both"/>
            </w:pPr>
            <w:r>
              <w:t xml:space="preserve">TAK / NIE 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2BB8" w:rsidRDefault="00492BB8" w:rsidP="00CB49DF">
            <w:pPr>
              <w:pStyle w:val="Style19"/>
              <w:snapToGrid w:val="0"/>
              <w:jc w:val="both"/>
            </w:pPr>
          </w:p>
          <w:p w:rsidR="00492BB8" w:rsidRPr="007E5C74" w:rsidRDefault="00492BB8" w:rsidP="00CB49DF">
            <w:pPr>
              <w:pStyle w:val="Style19"/>
              <w:snapToGrid w:val="0"/>
              <w:jc w:val="both"/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B8" w:rsidRPr="007E5C74" w:rsidRDefault="00492BB8" w:rsidP="00CB49DF">
            <w:pPr>
              <w:pStyle w:val="Style19"/>
              <w:snapToGrid w:val="0"/>
              <w:jc w:val="both"/>
            </w:pPr>
          </w:p>
        </w:tc>
      </w:tr>
    </w:tbl>
    <w:p w:rsidR="00492BB8" w:rsidRPr="007E5C74" w:rsidRDefault="00492BB8" w:rsidP="00AB6B1E">
      <w:pPr>
        <w:pStyle w:val="Standard"/>
        <w:shd w:val="clear" w:color="auto" w:fill="FFFFFF"/>
        <w:spacing w:line="276" w:lineRule="auto"/>
        <w:ind w:right="5"/>
      </w:pPr>
    </w:p>
    <w:p w:rsidR="00492BB8" w:rsidRPr="007E5C74" w:rsidRDefault="00492BB8" w:rsidP="00AB6B1E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7E5C74">
        <w:rPr>
          <w:rStyle w:val="FontStyle154"/>
          <w:sz w:val="24"/>
          <w:szCs w:val="24"/>
        </w:rPr>
        <w:t>……………..…… dnia ………….                        ...............................................................</w:t>
      </w:r>
    </w:p>
    <w:p w:rsidR="00492BB8" w:rsidRDefault="00492BB8" w:rsidP="00464430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7E5C74">
        <w:rPr>
          <w:rStyle w:val="FontStyle119"/>
        </w:rPr>
        <w:t xml:space="preserve">            (miejscowość )                                                                                 (Podpis upoważnionego(ych) przedstawiciela(i) Wykonawcy)</w:t>
      </w:r>
    </w:p>
    <w:p w:rsidR="00492BB8" w:rsidRPr="007E5C74" w:rsidRDefault="00492BB8" w:rsidP="00AB6B1E">
      <w:pPr>
        <w:ind w:right="-426"/>
        <w:rPr>
          <w:b/>
          <w:sz w:val="24"/>
          <w:szCs w:val="24"/>
        </w:rPr>
      </w:pPr>
      <w:r w:rsidRPr="007E5C74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zę</w:t>
      </w:r>
      <w:r w:rsidRPr="007E5C74">
        <w:rPr>
          <w:b/>
          <w:sz w:val="24"/>
          <w:szCs w:val="24"/>
        </w:rPr>
        <w:t xml:space="preserve">ść III Pedagog </w:t>
      </w:r>
    </w:p>
    <w:p w:rsidR="00492BB8" w:rsidRPr="007E5C74" w:rsidRDefault="00492BB8" w:rsidP="00AB6B1E">
      <w:pPr>
        <w:ind w:right="-426"/>
        <w:rPr>
          <w:b/>
          <w:sz w:val="24"/>
          <w:szCs w:val="24"/>
        </w:rPr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483"/>
        <w:gridCol w:w="1373"/>
        <w:gridCol w:w="2144"/>
        <w:gridCol w:w="2002"/>
        <w:gridCol w:w="1910"/>
        <w:gridCol w:w="1921"/>
      </w:tblGrid>
      <w:tr w:rsidR="00492BB8" w:rsidRPr="007E5C74" w:rsidTr="00CB49DF">
        <w:trPr>
          <w:trHeight w:val="742"/>
          <w:jc w:val="center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92BB8" w:rsidRPr="007E5C74" w:rsidRDefault="00492BB8" w:rsidP="00CB49DF">
            <w:pPr>
              <w:pStyle w:val="Style19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7E5C74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92BB8" w:rsidRPr="007E5C74" w:rsidRDefault="00492BB8" w:rsidP="00CB49DF">
            <w:pPr>
              <w:pStyle w:val="Style93"/>
              <w:snapToGrid w:val="0"/>
              <w:jc w:val="center"/>
              <w:rPr>
                <w:rStyle w:val="FontStyle122"/>
                <w:sz w:val="24"/>
                <w:szCs w:val="24"/>
              </w:rPr>
            </w:pPr>
            <w:r w:rsidRPr="007E5C74">
              <w:rPr>
                <w:rStyle w:val="FontStyle122"/>
                <w:sz w:val="24"/>
                <w:szCs w:val="24"/>
              </w:rPr>
              <w:t>Imię i Nazwisko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92BB8" w:rsidRPr="007E5C74" w:rsidRDefault="00492BB8" w:rsidP="00CB49DF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 w:rsidRPr="007E5C74">
              <w:rPr>
                <w:rStyle w:val="FontStyle126"/>
                <w:b/>
                <w:bCs/>
                <w:sz w:val="24"/>
                <w:szCs w:val="24"/>
              </w:rPr>
              <w:t>Kwalifikacje zawodowe</w:t>
            </w:r>
          </w:p>
          <w:p w:rsidR="00492BB8" w:rsidRPr="007E5C74" w:rsidRDefault="00492BB8" w:rsidP="00CB49DF">
            <w:pPr>
              <w:pStyle w:val="Style76"/>
              <w:jc w:val="center"/>
              <w:rPr>
                <w:rStyle w:val="FontStyle126"/>
                <w:b/>
                <w:bCs/>
                <w:i/>
              </w:rPr>
            </w:pPr>
            <w:r w:rsidRPr="007E5C74">
              <w:rPr>
                <w:rStyle w:val="FontStyle126"/>
                <w:b/>
                <w:bCs/>
                <w:i/>
              </w:rPr>
              <w:t>(wykształcenie)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92BB8" w:rsidRPr="007E5C74" w:rsidRDefault="00492BB8" w:rsidP="00CB49DF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>
              <w:rPr>
                <w:rStyle w:val="FontStyle126"/>
                <w:b/>
                <w:bCs/>
                <w:sz w:val="24"/>
                <w:szCs w:val="24"/>
              </w:rPr>
              <w:t>Studia podyplomowe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492BB8" w:rsidRPr="007E5C74" w:rsidRDefault="00492BB8" w:rsidP="00CB49DF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 w:rsidRPr="007E5C74">
              <w:rPr>
                <w:rStyle w:val="FontStyle126"/>
                <w:b/>
                <w:bCs/>
                <w:sz w:val="24"/>
                <w:szCs w:val="24"/>
              </w:rPr>
              <w:t>Kurs doskonalący lub kwalifikacyjny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2BB8" w:rsidRPr="007E5C74" w:rsidRDefault="00492BB8" w:rsidP="00CB49DF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 w:rsidRPr="007E5C74">
              <w:rPr>
                <w:rStyle w:val="FontStyle126"/>
                <w:b/>
                <w:bCs/>
                <w:sz w:val="24"/>
                <w:szCs w:val="24"/>
              </w:rPr>
              <w:t>Doświadczenie zawodowe w pracy z małym dzieckiem</w:t>
            </w:r>
          </w:p>
          <w:p w:rsidR="00492BB8" w:rsidRDefault="00492BB8" w:rsidP="00CB49DF">
            <w:pPr>
              <w:pStyle w:val="Style76"/>
              <w:jc w:val="center"/>
              <w:rPr>
                <w:rStyle w:val="FontStyle126"/>
                <w:b/>
                <w:bCs/>
                <w:i/>
              </w:rPr>
            </w:pPr>
            <w:r w:rsidRPr="007E5C74">
              <w:rPr>
                <w:rStyle w:val="FontStyle126"/>
                <w:b/>
                <w:bCs/>
                <w:i/>
              </w:rPr>
              <w:t>(lata pracy)</w:t>
            </w:r>
          </w:p>
          <w:p w:rsidR="00492BB8" w:rsidRPr="007E5C74" w:rsidRDefault="00492BB8" w:rsidP="00CB49DF">
            <w:pPr>
              <w:pStyle w:val="Style76"/>
              <w:jc w:val="center"/>
              <w:rPr>
                <w:rStyle w:val="FontStyle126"/>
                <w:b/>
                <w:bCs/>
              </w:rPr>
            </w:pPr>
            <w:r w:rsidRPr="00C1786F">
              <w:rPr>
                <w:rStyle w:val="FontStyle126"/>
                <w:b/>
                <w:bCs/>
                <w:i/>
                <w:sz w:val="24"/>
                <w:szCs w:val="24"/>
              </w:rPr>
              <w:t>Min.</w:t>
            </w:r>
            <w:r>
              <w:rPr>
                <w:rStyle w:val="FontStyle126"/>
                <w:b/>
                <w:bCs/>
                <w:i/>
                <w:sz w:val="24"/>
                <w:szCs w:val="24"/>
              </w:rPr>
              <w:t xml:space="preserve"> 1 rok</w:t>
            </w:r>
          </w:p>
        </w:tc>
      </w:tr>
      <w:tr w:rsidR="00492BB8" w:rsidRPr="007E5C74" w:rsidTr="00CB49DF">
        <w:trPr>
          <w:trHeight w:val="1349"/>
          <w:jc w:val="center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2BB8" w:rsidRPr="007E5C74" w:rsidRDefault="00492BB8" w:rsidP="00CB49DF">
            <w:pPr>
              <w:pStyle w:val="Style19"/>
              <w:snapToGrid w:val="0"/>
              <w:jc w:val="center"/>
            </w:pPr>
            <w:r w:rsidRPr="007E5C74">
              <w:t>1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BB8" w:rsidRPr="007E5C74" w:rsidRDefault="00492BB8" w:rsidP="00CB49DF">
            <w:pPr>
              <w:pStyle w:val="Style19"/>
              <w:snapToGrid w:val="0"/>
              <w:jc w:val="both"/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B8" w:rsidRPr="007E5C74" w:rsidRDefault="00492BB8" w:rsidP="00CB49DF">
            <w:pPr>
              <w:pStyle w:val="Style19"/>
              <w:snapToGrid w:val="0"/>
            </w:pP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B8" w:rsidRPr="007E5C74" w:rsidRDefault="00492BB8" w:rsidP="00CB49DF">
            <w:pPr>
              <w:pStyle w:val="Style19"/>
              <w:snapToGrid w:val="0"/>
              <w:jc w:val="both"/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2BB8" w:rsidRPr="007E5C74" w:rsidRDefault="00492BB8" w:rsidP="00CB49DF">
            <w:pPr>
              <w:pStyle w:val="Style19"/>
              <w:snapToGrid w:val="0"/>
              <w:jc w:val="both"/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B8" w:rsidRPr="007E5C74" w:rsidRDefault="00492BB8" w:rsidP="00CB49DF">
            <w:pPr>
              <w:pStyle w:val="Style19"/>
              <w:snapToGrid w:val="0"/>
              <w:jc w:val="both"/>
            </w:pPr>
          </w:p>
        </w:tc>
      </w:tr>
    </w:tbl>
    <w:p w:rsidR="00492BB8" w:rsidRPr="007E5C74" w:rsidRDefault="00492BB8" w:rsidP="00AB6B1E">
      <w:pPr>
        <w:pStyle w:val="Style12"/>
        <w:spacing w:line="240" w:lineRule="auto"/>
        <w:jc w:val="both"/>
        <w:rPr>
          <w:szCs w:val="24"/>
        </w:rPr>
      </w:pPr>
    </w:p>
    <w:p w:rsidR="00492BB8" w:rsidRPr="007E5C74" w:rsidRDefault="00492BB8" w:rsidP="00AB6B1E">
      <w:pPr>
        <w:pStyle w:val="Style12"/>
        <w:spacing w:line="240" w:lineRule="auto"/>
        <w:jc w:val="both"/>
        <w:rPr>
          <w:szCs w:val="24"/>
        </w:rPr>
      </w:pPr>
    </w:p>
    <w:p w:rsidR="00492BB8" w:rsidRPr="007E5C74" w:rsidRDefault="00492BB8" w:rsidP="00AB6B1E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7E5C74">
        <w:rPr>
          <w:rStyle w:val="FontStyle154"/>
          <w:sz w:val="24"/>
          <w:szCs w:val="24"/>
        </w:rPr>
        <w:t>……………..…… dnia ………….                        ...............................................................</w:t>
      </w:r>
    </w:p>
    <w:p w:rsidR="00492BB8" w:rsidRPr="007E5C74" w:rsidRDefault="00492BB8" w:rsidP="00AB6B1E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7E5C74">
        <w:rPr>
          <w:rStyle w:val="FontStyle119"/>
        </w:rPr>
        <w:t xml:space="preserve">            (miejscowość )                                                                                 (Podpis upoważnionego(ych) przedstawiciela(i) Wykonawcy)</w:t>
      </w:r>
    </w:p>
    <w:p w:rsidR="00492BB8" w:rsidRPr="007E5C74" w:rsidRDefault="00492BB8" w:rsidP="00AB6B1E">
      <w:pPr>
        <w:pStyle w:val="Standard"/>
        <w:shd w:val="clear" w:color="auto" w:fill="FFFFFF"/>
        <w:spacing w:line="276" w:lineRule="auto"/>
        <w:ind w:right="5"/>
      </w:pPr>
    </w:p>
    <w:p w:rsidR="00492BB8" w:rsidRPr="007E5C74" w:rsidRDefault="00492BB8" w:rsidP="00AB6B1E">
      <w:pPr>
        <w:ind w:right="-426"/>
        <w:rPr>
          <w:b/>
          <w:sz w:val="24"/>
          <w:szCs w:val="24"/>
        </w:rPr>
      </w:pPr>
      <w:r w:rsidRPr="007E5C74">
        <w:rPr>
          <w:b/>
          <w:sz w:val="24"/>
          <w:szCs w:val="24"/>
        </w:rPr>
        <w:t xml:space="preserve">część IV Logopeda </w:t>
      </w:r>
    </w:p>
    <w:p w:rsidR="00492BB8" w:rsidRPr="007E5C74" w:rsidRDefault="00492BB8" w:rsidP="00AB6B1E">
      <w:pPr>
        <w:pStyle w:val="Standard"/>
        <w:shd w:val="clear" w:color="auto" w:fill="FFFFFF"/>
        <w:spacing w:line="276" w:lineRule="auto"/>
        <w:ind w:right="5"/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490"/>
        <w:gridCol w:w="1794"/>
        <w:gridCol w:w="2167"/>
        <w:gridCol w:w="1792"/>
        <w:gridCol w:w="1796"/>
        <w:gridCol w:w="1794"/>
      </w:tblGrid>
      <w:tr w:rsidR="00492BB8" w:rsidRPr="007E5C74" w:rsidTr="00CB49DF">
        <w:trPr>
          <w:trHeight w:val="742"/>
          <w:jc w:val="center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92BB8" w:rsidRPr="007E5C74" w:rsidRDefault="00492BB8" w:rsidP="00CB49DF">
            <w:pPr>
              <w:pStyle w:val="Style19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7E5C74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92BB8" w:rsidRPr="007E5C74" w:rsidRDefault="00492BB8" w:rsidP="00CB49DF">
            <w:pPr>
              <w:pStyle w:val="Style93"/>
              <w:snapToGrid w:val="0"/>
              <w:jc w:val="center"/>
              <w:rPr>
                <w:rStyle w:val="FontStyle122"/>
                <w:sz w:val="24"/>
                <w:szCs w:val="24"/>
              </w:rPr>
            </w:pPr>
            <w:r w:rsidRPr="007E5C74">
              <w:rPr>
                <w:rStyle w:val="FontStyle122"/>
                <w:sz w:val="24"/>
                <w:szCs w:val="24"/>
              </w:rPr>
              <w:t>Imię i Nazwisko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92BB8" w:rsidRPr="007E5C74" w:rsidRDefault="00492BB8" w:rsidP="00CB49DF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 w:rsidRPr="007E5C74">
              <w:rPr>
                <w:rStyle w:val="FontStyle126"/>
                <w:b/>
                <w:bCs/>
                <w:sz w:val="24"/>
                <w:szCs w:val="24"/>
              </w:rPr>
              <w:t>Kwalifikacje zawodowe</w:t>
            </w:r>
          </w:p>
          <w:p w:rsidR="00492BB8" w:rsidRPr="007E5C74" w:rsidRDefault="00492BB8" w:rsidP="00CB49DF">
            <w:pPr>
              <w:pStyle w:val="Style76"/>
              <w:jc w:val="center"/>
              <w:rPr>
                <w:rStyle w:val="FontStyle126"/>
                <w:b/>
                <w:bCs/>
                <w:i/>
              </w:rPr>
            </w:pPr>
            <w:r w:rsidRPr="007E5C74">
              <w:rPr>
                <w:rStyle w:val="FontStyle126"/>
                <w:b/>
                <w:bCs/>
                <w:i/>
              </w:rPr>
              <w:t>(wykształcenie)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92BB8" w:rsidRPr="007E5C74" w:rsidRDefault="00492BB8" w:rsidP="00CB49DF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>
              <w:rPr>
                <w:rStyle w:val="FontStyle126"/>
                <w:b/>
                <w:bCs/>
                <w:sz w:val="24"/>
                <w:szCs w:val="24"/>
              </w:rPr>
              <w:t>Przygotowanie pedagogiczne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92BB8" w:rsidRPr="007E5C74" w:rsidRDefault="00492BB8" w:rsidP="00CB49DF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 w:rsidRPr="007E5C74">
              <w:rPr>
                <w:rStyle w:val="FontStyle126"/>
                <w:b/>
                <w:bCs/>
                <w:sz w:val="24"/>
                <w:szCs w:val="24"/>
              </w:rPr>
              <w:t>Kurs doskonalący lub kwalifikacyjny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92BB8" w:rsidRPr="007E5C74" w:rsidRDefault="00492BB8" w:rsidP="00CB49DF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 w:rsidRPr="007E5C74">
              <w:rPr>
                <w:rStyle w:val="FontStyle126"/>
                <w:b/>
                <w:bCs/>
                <w:sz w:val="24"/>
                <w:szCs w:val="24"/>
              </w:rPr>
              <w:t>Doświadczenie zawodowe w pracy z małym dzieckiem</w:t>
            </w:r>
          </w:p>
          <w:p w:rsidR="00492BB8" w:rsidRDefault="00492BB8" w:rsidP="00CB49DF">
            <w:pPr>
              <w:pStyle w:val="Style93"/>
              <w:jc w:val="center"/>
              <w:rPr>
                <w:rStyle w:val="FontStyle126"/>
                <w:b/>
                <w:bCs/>
                <w:i/>
              </w:rPr>
            </w:pPr>
            <w:r w:rsidRPr="007E5C74">
              <w:rPr>
                <w:rStyle w:val="FontStyle126"/>
                <w:b/>
                <w:bCs/>
                <w:i/>
              </w:rPr>
              <w:t>(lata pracy)</w:t>
            </w:r>
          </w:p>
          <w:p w:rsidR="00492BB8" w:rsidRPr="007E5C74" w:rsidRDefault="00492BB8" w:rsidP="00CB49DF">
            <w:pPr>
              <w:pStyle w:val="Style93"/>
              <w:jc w:val="center"/>
              <w:rPr>
                <w:rStyle w:val="FontStyle122"/>
                <w:sz w:val="24"/>
                <w:szCs w:val="24"/>
                <w:vertAlign w:val="superscript"/>
              </w:rPr>
            </w:pPr>
            <w:r w:rsidRPr="00C1786F">
              <w:rPr>
                <w:rStyle w:val="FontStyle126"/>
                <w:b/>
                <w:bCs/>
                <w:i/>
                <w:sz w:val="24"/>
                <w:szCs w:val="24"/>
              </w:rPr>
              <w:t>Min.</w:t>
            </w:r>
            <w:r>
              <w:rPr>
                <w:rStyle w:val="FontStyle126"/>
                <w:b/>
                <w:bCs/>
                <w:i/>
                <w:sz w:val="24"/>
                <w:szCs w:val="24"/>
              </w:rPr>
              <w:t xml:space="preserve"> 1 rok</w:t>
            </w:r>
          </w:p>
        </w:tc>
      </w:tr>
      <w:tr w:rsidR="00492BB8" w:rsidRPr="007E5C74" w:rsidTr="00CB49DF">
        <w:trPr>
          <w:trHeight w:val="1536"/>
          <w:jc w:val="center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2BB8" w:rsidRPr="007E5C74" w:rsidRDefault="00492BB8" w:rsidP="00CB49DF">
            <w:pPr>
              <w:pStyle w:val="Style19"/>
              <w:snapToGrid w:val="0"/>
              <w:jc w:val="center"/>
            </w:pPr>
            <w:r w:rsidRPr="007E5C74">
              <w:t>1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BB8" w:rsidRPr="007E5C74" w:rsidRDefault="00492BB8" w:rsidP="00CB49DF">
            <w:pPr>
              <w:pStyle w:val="Style19"/>
              <w:snapToGrid w:val="0"/>
              <w:jc w:val="both"/>
            </w:pP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B8" w:rsidRPr="007E5C74" w:rsidRDefault="00492BB8" w:rsidP="00CB49DF">
            <w:pPr>
              <w:pStyle w:val="Style19"/>
              <w:snapToGrid w:val="0"/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B8" w:rsidRDefault="00492BB8" w:rsidP="00CB49DF">
            <w:pPr>
              <w:pStyle w:val="Style19"/>
              <w:snapToGrid w:val="0"/>
              <w:jc w:val="both"/>
            </w:pPr>
          </w:p>
          <w:p w:rsidR="00492BB8" w:rsidRPr="007E5C74" w:rsidRDefault="00492BB8" w:rsidP="00CB49DF">
            <w:pPr>
              <w:pStyle w:val="Style19"/>
              <w:snapToGrid w:val="0"/>
              <w:jc w:val="both"/>
            </w:pPr>
            <w:r>
              <w:t>TAK / NIE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B8" w:rsidRPr="007E5C74" w:rsidRDefault="00492BB8" w:rsidP="00CB49DF">
            <w:pPr>
              <w:pStyle w:val="Style19"/>
              <w:snapToGrid w:val="0"/>
              <w:jc w:val="both"/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B8" w:rsidRPr="007E5C74" w:rsidRDefault="00492BB8" w:rsidP="00CB49DF">
            <w:pPr>
              <w:pStyle w:val="Style19"/>
              <w:snapToGrid w:val="0"/>
              <w:jc w:val="both"/>
            </w:pPr>
          </w:p>
        </w:tc>
      </w:tr>
    </w:tbl>
    <w:p w:rsidR="00492BB8" w:rsidRPr="007E5C74" w:rsidRDefault="00492BB8" w:rsidP="00AB6B1E">
      <w:pPr>
        <w:pStyle w:val="Style12"/>
        <w:spacing w:line="240" w:lineRule="auto"/>
        <w:jc w:val="both"/>
        <w:rPr>
          <w:szCs w:val="24"/>
        </w:rPr>
      </w:pPr>
    </w:p>
    <w:p w:rsidR="00492BB8" w:rsidRPr="007E5C74" w:rsidRDefault="00492BB8" w:rsidP="00AB6B1E">
      <w:pPr>
        <w:pStyle w:val="Style12"/>
        <w:spacing w:line="240" w:lineRule="auto"/>
        <w:jc w:val="both"/>
        <w:rPr>
          <w:szCs w:val="24"/>
        </w:rPr>
      </w:pPr>
    </w:p>
    <w:p w:rsidR="00492BB8" w:rsidRPr="007E5C74" w:rsidRDefault="00492BB8" w:rsidP="00AB6B1E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7E5C74">
        <w:rPr>
          <w:rStyle w:val="FontStyle154"/>
          <w:sz w:val="24"/>
          <w:szCs w:val="24"/>
        </w:rPr>
        <w:t>……………..…… dnia ………….                        ...............................................................</w:t>
      </w:r>
    </w:p>
    <w:p w:rsidR="00492BB8" w:rsidRDefault="00492BB8" w:rsidP="00060864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7E5C74">
        <w:rPr>
          <w:rStyle w:val="FontStyle119"/>
        </w:rPr>
        <w:t xml:space="preserve">            (miejscowość )                                                                                 (Podpis upoważnionego(ych) przedstawiciela(i) Wykonawcy)</w:t>
      </w:r>
    </w:p>
    <w:p w:rsidR="00492BB8" w:rsidRPr="00060864" w:rsidRDefault="00492BB8" w:rsidP="00060864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</w:p>
    <w:p w:rsidR="00492BB8" w:rsidRPr="00DF26FA" w:rsidRDefault="00492BB8" w:rsidP="00AB6B1E">
      <w:pPr>
        <w:ind w:right="-426"/>
        <w:rPr>
          <w:b/>
          <w:sz w:val="24"/>
          <w:szCs w:val="24"/>
        </w:rPr>
      </w:pPr>
      <w:r w:rsidRPr="00DF26FA">
        <w:rPr>
          <w:b/>
          <w:sz w:val="24"/>
          <w:szCs w:val="24"/>
        </w:rPr>
        <w:t xml:space="preserve">część V Terapeuta integracji sensorycznej </w:t>
      </w:r>
    </w:p>
    <w:p w:rsidR="00492BB8" w:rsidRPr="007E5C74" w:rsidRDefault="00492BB8" w:rsidP="00AB6B1E">
      <w:pPr>
        <w:pStyle w:val="Standard"/>
        <w:shd w:val="clear" w:color="auto" w:fill="FFFFFF"/>
        <w:spacing w:line="276" w:lineRule="auto"/>
        <w:ind w:right="5"/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597"/>
        <w:gridCol w:w="1829"/>
        <w:gridCol w:w="3149"/>
        <w:gridCol w:w="2075"/>
        <w:gridCol w:w="2183"/>
      </w:tblGrid>
      <w:tr w:rsidR="00492BB8" w:rsidRPr="007E5C74" w:rsidTr="00CB49DF">
        <w:trPr>
          <w:trHeight w:val="742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92BB8" w:rsidRPr="007E5C74" w:rsidRDefault="00492BB8" w:rsidP="00CB49DF">
            <w:pPr>
              <w:pStyle w:val="Style19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7E5C74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92BB8" w:rsidRPr="007E5C74" w:rsidRDefault="00492BB8" w:rsidP="00CB49DF">
            <w:pPr>
              <w:pStyle w:val="Style93"/>
              <w:snapToGrid w:val="0"/>
              <w:jc w:val="center"/>
              <w:rPr>
                <w:rStyle w:val="FontStyle122"/>
                <w:sz w:val="24"/>
                <w:szCs w:val="24"/>
              </w:rPr>
            </w:pPr>
            <w:r w:rsidRPr="007E5C74">
              <w:rPr>
                <w:rStyle w:val="FontStyle122"/>
                <w:sz w:val="24"/>
                <w:szCs w:val="24"/>
              </w:rPr>
              <w:t>Imię i Nazwisko</w:t>
            </w: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92BB8" w:rsidRPr="007E5C74" w:rsidRDefault="00492BB8" w:rsidP="00CB49DF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 w:rsidRPr="007E5C74">
              <w:rPr>
                <w:rStyle w:val="FontStyle126"/>
                <w:b/>
                <w:bCs/>
                <w:sz w:val="24"/>
                <w:szCs w:val="24"/>
              </w:rPr>
              <w:t>Kwalifikacje zawodowe</w:t>
            </w:r>
          </w:p>
          <w:p w:rsidR="00492BB8" w:rsidRPr="007E5C74" w:rsidRDefault="00492BB8" w:rsidP="00CB49DF">
            <w:pPr>
              <w:pStyle w:val="Style76"/>
              <w:jc w:val="center"/>
              <w:rPr>
                <w:rStyle w:val="FontStyle126"/>
                <w:b/>
                <w:bCs/>
                <w:i/>
              </w:rPr>
            </w:pPr>
            <w:r w:rsidRPr="007E5C74">
              <w:rPr>
                <w:rStyle w:val="FontStyle126"/>
                <w:b/>
                <w:bCs/>
                <w:i/>
              </w:rPr>
              <w:t>(wykształcenie)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92BB8" w:rsidRPr="007E5C74" w:rsidRDefault="00492BB8" w:rsidP="00CB49DF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>
              <w:rPr>
                <w:rStyle w:val="FontStyle126"/>
                <w:b/>
                <w:bCs/>
                <w:sz w:val="24"/>
                <w:szCs w:val="24"/>
              </w:rPr>
              <w:t>Przygotowanie pedagogiczne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92BB8" w:rsidRPr="007E5C74" w:rsidRDefault="00492BB8" w:rsidP="00CB49DF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 w:rsidRPr="007E5C74">
              <w:rPr>
                <w:rStyle w:val="FontStyle126"/>
                <w:b/>
                <w:bCs/>
                <w:sz w:val="24"/>
                <w:szCs w:val="24"/>
              </w:rPr>
              <w:t>Doświadczenie zawodowe w pracy z małym dzieckiem</w:t>
            </w:r>
          </w:p>
          <w:p w:rsidR="00492BB8" w:rsidRDefault="00492BB8" w:rsidP="00CB49DF">
            <w:pPr>
              <w:pStyle w:val="Style76"/>
              <w:jc w:val="center"/>
              <w:rPr>
                <w:rStyle w:val="FontStyle126"/>
                <w:b/>
                <w:bCs/>
                <w:i/>
              </w:rPr>
            </w:pPr>
            <w:r w:rsidRPr="007E5C74">
              <w:rPr>
                <w:rStyle w:val="FontStyle126"/>
                <w:b/>
                <w:bCs/>
                <w:i/>
              </w:rPr>
              <w:t>(lata pracy)</w:t>
            </w:r>
          </w:p>
          <w:p w:rsidR="00492BB8" w:rsidRPr="007E5C74" w:rsidRDefault="00492BB8" w:rsidP="00CB49DF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 w:rsidRPr="00C1786F">
              <w:rPr>
                <w:rStyle w:val="FontStyle126"/>
                <w:b/>
                <w:bCs/>
                <w:i/>
                <w:sz w:val="24"/>
                <w:szCs w:val="24"/>
              </w:rPr>
              <w:t>Min.</w:t>
            </w:r>
            <w:r>
              <w:rPr>
                <w:rStyle w:val="FontStyle126"/>
                <w:b/>
                <w:bCs/>
                <w:i/>
                <w:sz w:val="24"/>
                <w:szCs w:val="24"/>
              </w:rPr>
              <w:t xml:space="preserve"> 1 rok</w:t>
            </w:r>
          </w:p>
        </w:tc>
      </w:tr>
      <w:tr w:rsidR="00492BB8" w:rsidRPr="007E5C74" w:rsidTr="00CB49DF">
        <w:trPr>
          <w:trHeight w:val="888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2BB8" w:rsidRPr="007E5C74" w:rsidRDefault="00492BB8" w:rsidP="00CB49DF">
            <w:pPr>
              <w:pStyle w:val="Style19"/>
              <w:snapToGrid w:val="0"/>
              <w:jc w:val="center"/>
            </w:pPr>
            <w:r w:rsidRPr="007E5C74">
              <w:t>1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BB8" w:rsidRPr="007E5C74" w:rsidRDefault="00492BB8" w:rsidP="00CB49DF">
            <w:pPr>
              <w:pStyle w:val="Style19"/>
              <w:snapToGrid w:val="0"/>
              <w:jc w:val="both"/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B8" w:rsidRPr="007E5C74" w:rsidRDefault="00492BB8" w:rsidP="00CB49DF">
            <w:pPr>
              <w:pStyle w:val="Style19"/>
              <w:snapToGrid w:val="0"/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B8" w:rsidRDefault="00492BB8" w:rsidP="00CB49DF">
            <w:pPr>
              <w:pStyle w:val="Style19"/>
              <w:snapToGrid w:val="0"/>
              <w:jc w:val="both"/>
            </w:pPr>
          </w:p>
          <w:p w:rsidR="00492BB8" w:rsidRPr="007E5C74" w:rsidRDefault="00492BB8" w:rsidP="00CB49DF">
            <w:pPr>
              <w:pStyle w:val="Style19"/>
              <w:snapToGrid w:val="0"/>
              <w:jc w:val="both"/>
            </w:pPr>
            <w:r>
              <w:t>TAK / NIE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B8" w:rsidRPr="007E5C74" w:rsidRDefault="00492BB8" w:rsidP="00CB49DF">
            <w:pPr>
              <w:pStyle w:val="Style19"/>
              <w:snapToGrid w:val="0"/>
              <w:jc w:val="both"/>
            </w:pPr>
          </w:p>
        </w:tc>
      </w:tr>
    </w:tbl>
    <w:p w:rsidR="00492BB8" w:rsidRDefault="00492BB8" w:rsidP="00AB6B1E">
      <w:pPr>
        <w:pStyle w:val="Style12"/>
        <w:spacing w:line="240" w:lineRule="auto"/>
        <w:jc w:val="both"/>
        <w:rPr>
          <w:szCs w:val="24"/>
        </w:rPr>
      </w:pPr>
    </w:p>
    <w:p w:rsidR="00492BB8" w:rsidRPr="007E5C74" w:rsidRDefault="00492BB8" w:rsidP="00AB6B1E">
      <w:pPr>
        <w:pStyle w:val="Style12"/>
        <w:spacing w:line="240" w:lineRule="auto"/>
        <w:jc w:val="both"/>
        <w:rPr>
          <w:szCs w:val="24"/>
        </w:rPr>
      </w:pPr>
    </w:p>
    <w:p w:rsidR="00492BB8" w:rsidRPr="007E5C74" w:rsidRDefault="00492BB8" w:rsidP="00AB6B1E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7E5C74">
        <w:rPr>
          <w:rStyle w:val="FontStyle154"/>
          <w:sz w:val="24"/>
          <w:szCs w:val="24"/>
        </w:rPr>
        <w:t>……………..…… dnia ………….                        ...............................................................</w:t>
      </w:r>
    </w:p>
    <w:p w:rsidR="00492BB8" w:rsidRPr="007E5C74" w:rsidRDefault="00492BB8" w:rsidP="00AB6B1E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7E5C74">
        <w:rPr>
          <w:rStyle w:val="FontStyle119"/>
        </w:rPr>
        <w:t xml:space="preserve">            (miejscowość )                                                                                 (Podpis upoważnionego(ych) przedstawiciela(i) Wykonawcy)</w:t>
      </w:r>
    </w:p>
    <w:p w:rsidR="00492BB8" w:rsidRDefault="00492BB8" w:rsidP="00D91B32">
      <w:pPr>
        <w:pStyle w:val="Standard"/>
        <w:shd w:val="clear" w:color="auto" w:fill="FFFFFF"/>
        <w:spacing w:line="276" w:lineRule="auto"/>
        <w:ind w:right="5"/>
      </w:pPr>
    </w:p>
    <w:p w:rsidR="00492BB8" w:rsidRPr="00BF25CD" w:rsidRDefault="00492BB8" w:rsidP="00385D07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>
        <w:rPr>
          <w:i/>
          <w:sz w:val="24"/>
        </w:rPr>
        <w:t>2</w:t>
      </w:r>
    </w:p>
    <w:p w:rsidR="00492BB8" w:rsidRDefault="00492BB8" w:rsidP="00385D07">
      <w:pPr>
        <w:shd w:val="clear" w:color="auto" w:fill="FFFFFF"/>
        <w:ind w:right="5"/>
        <w:rPr>
          <w:rStyle w:val="FontStyle119"/>
        </w:rPr>
      </w:pPr>
    </w:p>
    <w:p w:rsidR="00492BB8" w:rsidRDefault="00492BB8" w:rsidP="00DF26FA">
      <w:pPr>
        <w:shd w:val="clear" w:color="auto" w:fill="FFFFFF"/>
        <w:ind w:right="5"/>
        <w:rPr>
          <w:rStyle w:val="FontStyle119"/>
        </w:rPr>
      </w:pPr>
    </w:p>
    <w:p w:rsidR="00492BB8" w:rsidRPr="007E5C74" w:rsidRDefault="00492BB8" w:rsidP="00DF26FA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7E5C74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492BB8" w:rsidRPr="007E5C74" w:rsidRDefault="00492BB8" w:rsidP="00DF26FA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492BB8" w:rsidRPr="007E5C74" w:rsidRDefault="00492BB8" w:rsidP="00DF26FA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7E5C74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492BB8" w:rsidRPr="007E5C74" w:rsidRDefault="00492BB8" w:rsidP="00DF26FA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7E5C74">
        <w:rPr>
          <w:color w:val="000000"/>
          <w:spacing w:val="-1"/>
          <w:sz w:val="16"/>
          <w:szCs w:val="16"/>
        </w:rPr>
        <w:t>Wykonawcy – nazwa/imię nazwisko, adres</w:t>
      </w:r>
    </w:p>
    <w:p w:rsidR="00492BB8" w:rsidRDefault="00492BB8" w:rsidP="00D91B32">
      <w:pPr>
        <w:pStyle w:val="Standard"/>
        <w:shd w:val="clear" w:color="auto" w:fill="FFFFFF"/>
        <w:spacing w:line="276" w:lineRule="auto"/>
        <w:ind w:right="5"/>
      </w:pPr>
    </w:p>
    <w:p w:rsidR="00492BB8" w:rsidRDefault="00492BB8" w:rsidP="00D91B32">
      <w:pPr>
        <w:pStyle w:val="Standard"/>
        <w:shd w:val="clear" w:color="auto" w:fill="FFFFFF"/>
        <w:spacing w:line="276" w:lineRule="auto"/>
        <w:ind w:right="5"/>
      </w:pPr>
    </w:p>
    <w:p w:rsidR="00492BB8" w:rsidRPr="00135D8F" w:rsidRDefault="00492BB8" w:rsidP="00DF26FA">
      <w:pPr>
        <w:pStyle w:val="Style13"/>
        <w:spacing w:line="320" w:lineRule="exact"/>
        <w:rPr>
          <w:rStyle w:val="FontStyle124"/>
          <w:b/>
          <w:bCs/>
          <w:sz w:val="24"/>
          <w:szCs w:val="24"/>
        </w:rPr>
      </w:pPr>
      <w:r w:rsidRPr="00135D8F">
        <w:rPr>
          <w:rStyle w:val="FontStyle124"/>
          <w:b/>
          <w:bCs/>
          <w:sz w:val="24"/>
          <w:szCs w:val="24"/>
        </w:rPr>
        <w:t xml:space="preserve">Oświadczenie </w:t>
      </w:r>
    </w:p>
    <w:p w:rsidR="00492BB8" w:rsidRPr="00135D8F" w:rsidRDefault="00492BB8" w:rsidP="00DF26FA">
      <w:pPr>
        <w:pStyle w:val="Style13"/>
        <w:spacing w:line="320" w:lineRule="exact"/>
        <w:rPr>
          <w:rStyle w:val="FontStyle124"/>
          <w:b/>
          <w:bCs/>
          <w:sz w:val="24"/>
          <w:szCs w:val="24"/>
        </w:rPr>
      </w:pPr>
    </w:p>
    <w:p w:rsidR="00492BB8" w:rsidRPr="00135D8F" w:rsidRDefault="00492BB8" w:rsidP="00DF26FA">
      <w:pPr>
        <w:pStyle w:val="Style13"/>
        <w:spacing w:line="320" w:lineRule="exact"/>
        <w:rPr>
          <w:b/>
          <w:sz w:val="24"/>
          <w:szCs w:val="24"/>
        </w:rPr>
      </w:pPr>
      <w:r w:rsidRPr="00135D8F">
        <w:rPr>
          <w:b/>
          <w:sz w:val="24"/>
          <w:szCs w:val="24"/>
        </w:rPr>
        <w:t xml:space="preserve">dotyczy postępowania „Realizacja zadań wynikających z programu kompleksowego wsparcia dla rodzin „Za życiem” na rzecz na rzecz Poradni Psychologiczno-Pedagogicznej nr 1 </w:t>
      </w:r>
      <w:r>
        <w:rPr>
          <w:b/>
          <w:sz w:val="24"/>
          <w:szCs w:val="24"/>
        </w:rPr>
        <w:br/>
      </w:r>
      <w:r w:rsidRPr="00135D8F">
        <w:rPr>
          <w:b/>
          <w:sz w:val="24"/>
          <w:szCs w:val="24"/>
        </w:rPr>
        <w:t>w Bydgoszczy pełniącej  funkcję wiodącego ośrodka koordynacyjno- rehabilitacyjno-opiekuńczego”</w:t>
      </w:r>
    </w:p>
    <w:p w:rsidR="00492BB8" w:rsidRPr="00135D8F" w:rsidRDefault="00492BB8" w:rsidP="00D91B32">
      <w:pPr>
        <w:autoSpaceDE w:val="0"/>
        <w:adjustRightInd w:val="0"/>
        <w:jc w:val="center"/>
        <w:rPr>
          <w:b/>
          <w:bCs/>
          <w:sz w:val="24"/>
          <w:szCs w:val="24"/>
        </w:rPr>
      </w:pPr>
    </w:p>
    <w:p w:rsidR="00492BB8" w:rsidRPr="00135D8F" w:rsidRDefault="00492BB8" w:rsidP="00DF26FA">
      <w:pPr>
        <w:jc w:val="both"/>
        <w:rPr>
          <w:sz w:val="24"/>
          <w:szCs w:val="24"/>
        </w:rPr>
      </w:pPr>
      <w:r w:rsidRPr="00135D8F">
        <w:rPr>
          <w:sz w:val="24"/>
          <w:szCs w:val="24"/>
        </w:rPr>
        <w:t>Składając ofertę w postępowaniu o udzielenie zamówienia oświadczam, iż:</w:t>
      </w:r>
    </w:p>
    <w:p w:rsidR="00492BB8" w:rsidRPr="000364BB" w:rsidRDefault="00492BB8" w:rsidP="000364BB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 w:rsidRPr="000364BB">
        <w:rPr>
          <w:sz w:val="24"/>
          <w:szCs w:val="24"/>
        </w:rPr>
        <w:t>ma</w:t>
      </w:r>
      <w:r>
        <w:rPr>
          <w:sz w:val="24"/>
          <w:szCs w:val="24"/>
        </w:rPr>
        <w:t>m</w:t>
      </w:r>
      <w:r w:rsidRPr="000364BB">
        <w:rPr>
          <w:sz w:val="24"/>
          <w:szCs w:val="24"/>
        </w:rPr>
        <w:t xml:space="preserve"> pełną zdolność do czynności prawnych i korzysta</w:t>
      </w:r>
      <w:r>
        <w:rPr>
          <w:sz w:val="24"/>
          <w:szCs w:val="24"/>
        </w:rPr>
        <w:t>m</w:t>
      </w:r>
      <w:r w:rsidRPr="000364BB">
        <w:rPr>
          <w:sz w:val="24"/>
          <w:szCs w:val="24"/>
        </w:rPr>
        <w:t xml:space="preserve"> z praw publicznych;</w:t>
      </w:r>
    </w:p>
    <w:p w:rsidR="00492BB8" w:rsidRPr="000364BB" w:rsidRDefault="00492BB8" w:rsidP="000364BB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 toczy się przeciwko mojej osobie</w:t>
      </w:r>
      <w:r w:rsidRPr="000364BB">
        <w:rPr>
          <w:sz w:val="24"/>
          <w:szCs w:val="24"/>
        </w:rPr>
        <w:t xml:space="preserve"> postępowanie karne w sprawie o umyślne przestępstwo ścigane z oskarżenia publicznego;</w:t>
      </w:r>
    </w:p>
    <w:p w:rsidR="00492BB8" w:rsidRPr="000364BB" w:rsidRDefault="00492BB8" w:rsidP="000364BB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 byłam/em</w:t>
      </w:r>
      <w:r w:rsidRPr="000364BB">
        <w:rPr>
          <w:sz w:val="24"/>
          <w:szCs w:val="24"/>
        </w:rPr>
        <w:t xml:space="preserve"> skazany prawomocnym wyrokiem za umyślne przestępstwo lub umyślne przestępstwo skarbowe;</w:t>
      </w:r>
    </w:p>
    <w:p w:rsidR="00492BB8" w:rsidRPr="00BF7824" w:rsidRDefault="00492BB8" w:rsidP="00464430">
      <w:pPr>
        <w:pStyle w:val="Style12"/>
        <w:spacing w:line="240" w:lineRule="auto"/>
        <w:jc w:val="both"/>
        <w:rPr>
          <w:rFonts w:ascii="Calibri" w:hAnsi="Calibri"/>
          <w:szCs w:val="24"/>
        </w:rPr>
      </w:pPr>
    </w:p>
    <w:p w:rsidR="00492BB8" w:rsidRPr="00BF7824" w:rsidRDefault="00492BB8" w:rsidP="00464430">
      <w:pPr>
        <w:pStyle w:val="Style12"/>
        <w:spacing w:line="240" w:lineRule="auto"/>
        <w:jc w:val="both"/>
        <w:rPr>
          <w:rFonts w:ascii="Calibri" w:hAnsi="Calibri"/>
          <w:szCs w:val="24"/>
        </w:rPr>
      </w:pPr>
    </w:p>
    <w:p w:rsidR="00492BB8" w:rsidRPr="005230A4" w:rsidRDefault="00492BB8" w:rsidP="00464430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..</w:t>
      </w:r>
      <w:r w:rsidRPr="005230A4">
        <w:rPr>
          <w:rStyle w:val="FontStyle154"/>
          <w:sz w:val="24"/>
          <w:szCs w:val="24"/>
        </w:rPr>
        <w:t>.</w:t>
      </w:r>
      <w:r>
        <w:rPr>
          <w:rStyle w:val="FontStyle154"/>
          <w:sz w:val="24"/>
          <w:szCs w:val="24"/>
        </w:rPr>
        <w:t>...</w:t>
      </w:r>
      <w:r w:rsidRPr="005230A4">
        <w:rPr>
          <w:rStyle w:val="FontStyle154"/>
          <w:sz w:val="24"/>
          <w:szCs w:val="24"/>
        </w:rPr>
        <w:t>.........................................................</w:t>
      </w:r>
    </w:p>
    <w:p w:rsidR="00492BB8" w:rsidRDefault="00492BB8" w:rsidP="00464430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    (miejscowość )                                                                                 (Podpis upoważnionego(ych) przedstawiciela(i) Wykonawcy)</w:t>
      </w:r>
    </w:p>
    <w:p w:rsidR="00492BB8" w:rsidRDefault="00492BB8" w:rsidP="00464430">
      <w:pPr>
        <w:pStyle w:val="Standard"/>
        <w:shd w:val="clear" w:color="auto" w:fill="FFFFFF"/>
        <w:spacing w:line="276" w:lineRule="auto"/>
        <w:ind w:right="5"/>
      </w:pPr>
    </w:p>
    <w:p w:rsidR="00492BB8" w:rsidRDefault="00492BB8" w:rsidP="00464430">
      <w:pPr>
        <w:jc w:val="both"/>
        <w:rPr>
          <w:sz w:val="24"/>
          <w:szCs w:val="24"/>
        </w:rPr>
      </w:pPr>
    </w:p>
    <w:p w:rsidR="00492BB8" w:rsidRDefault="00492BB8" w:rsidP="000364BB">
      <w:pPr>
        <w:jc w:val="center"/>
        <w:rPr>
          <w:b/>
          <w:sz w:val="24"/>
          <w:szCs w:val="24"/>
        </w:rPr>
      </w:pPr>
      <w:r w:rsidRPr="000364BB">
        <w:rPr>
          <w:b/>
          <w:sz w:val="24"/>
          <w:szCs w:val="24"/>
        </w:rPr>
        <w:t>Zobowiązanie</w:t>
      </w:r>
    </w:p>
    <w:p w:rsidR="00492BB8" w:rsidRPr="000364BB" w:rsidRDefault="00492BB8" w:rsidP="000364BB">
      <w:pPr>
        <w:jc w:val="center"/>
        <w:rPr>
          <w:b/>
          <w:sz w:val="24"/>
          <w:szCs w:val="24"/>
        </w:rPr>
      </w:pPr>
    </w:p>
    <w:p w:rsidR="00492BB8" w:rsidRPr="00135D8F" w:rsidRDefault="00492BB8" w:rsidP="000364BB">
      <w:pPr>
        <w:pStyle w:val="Style13"/>
        <w:spacing w:line="320" w:lineRule="exact"/>
        <w:rPr>
          <w:b/>
          <w:sz w:val="24"/>
          <w:szCs w:val="24"/>
        </w:rPr>
      </w:pPr>
      <w:r w:rsidRPr="00135D8F">
        <w:rPr>
          <w:b/>
          <w:sz w:val="24"/>
          <w:szCs w:val="24"/>
        </w:rPr>
        <w:t xml:space="preserve">dotyczy postępowania „Realizacja zadań wynikających z programu kompleksowego wsparcia dla rodzin „Za życiem” na rzecz na rzecz Poradni Psychologiczno-Pedagogicznej nr 1 </w:t>
      </w:r>
      <w:r>
        <w:rPr>
          <w:b/>
          <w:sz w:val="24"/>
          <w:szCs w:val="24"/>
        </w:rPr>
        <w:br/>
      </w:r>
      <w:r w:rsidRPr="00135D8F">
        <w:rPr>
          <w:b/>
          <w:sz w:val="24"/>
          <w:szCs w:val="24"/>
        </w:rPr>
        <w:t>w Bydgoszczy pełniącej  funkcję wiodącego ośrodka koordynacyjno- rehabilitacyjno-opiekuńczego”</w:t>
      </w:r>
    </w:p>
    <w:p w:rsidR="00492BB8" w:rsidRDefault="00492BB8" w:rsidP="00464430">
      <w:pPr>
        <w:jc w:val="both"/>
        <w:rPr>
          <w:sz w:val="24"/>
          <w:szCs w:val="24"/>
        </w:rPr>
      </w:pPr>
    </w:p>
    <w:p w:rsidR="00492BB8" w:rsidRPr="00464430" w:rsidRDefault="00492BB8" w:rsidP="00464430">
      <w:pPr>
        <w:jc w:val="both"/>
        <w:rPr>
          <w:sz w:val="24"/>
          <w:szCs w:val="24"/>
        </w:rPr>
      </w:pPr>
    </w:p>
    <w:p w:rsidR="00492BB8" w:rsidRPr="00464430" w:rsidRDefault="00492BB8" w:rsidP="00464430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464430">
        <w:rPr>
          <w:sz w:val="24"/>
          <w:szCs w:val="24"/>
        </w:rPr>
        <w:t xml:space="preserve">obowiązuję się do wykonywania przedmiotu zamówienia osobiście w terminie od </w:t>
      </w:r>
      <w:r>
        <w:rPr>
          <w:sz w:val="24"/>
          <w:szCs w:val="24"/>
        </w:rPr>
        <w:t xml:space="preserve">01 stycznia </w:t>
      </w:r>
      <w:r>
        <w:rPr>
          <w:sz w:val="24"/>
          <w:szCs w:val="24"/>
        </w:rPr>
        <w:br/>
        <w:t>2021</w:t>
      </w:r>
      <w:r w:rsidRPr="00464430">
        <w:rPr>
          <w:sz w:val="24"/>
          <w:szCs w:val="24"/>
        </w:rPr>
        <w:t xml:space="preserve"> r.  </w:t>
      </w:r>
      <w:r>
        <w:rPr>
          <w:sz w:val="24"/>
          <w:szCs w:val="24"/>
        </w:rPr>
        <w:t>do 31 grudnia 2021</w:t>
      </w:r>
      <w:r w:rsidRPr="00464430">
        <w:rPr>
          <w:sz w:val="24"/>
          <w:szCs w:val="24"/>
        </w:rPr>
        <w:t xml:space="preserve"> r. </w:t>
      </w:r>
    </w:p>
    <w:p w:rsidR="00492BB8" w:rsidRPr="00135D8F" w:rsidRDefault="00492BB8" w:rsidP="00135D8F">
      <w:pPr>
        <w:pStyle w:val="ListParagraph"/>
        <w:ind w:left="709"/>
        <w:jc w:val="both"/>
        <w:rPr>
          <w:sz w:val="24"/>
          <w:szCs w:val="24"/>
        </w:rPr>
      </w:pPr>
    </w:p>
    <w:p w:rsidR="00492BB8" w:rsidRPr="00135D8F" w:rsidRDefault="00492BB8" w:rsidP="00D91B32">
      <w:pPr>
        <w:pStyle w:val="Standard"/>
        <w:shd w:val="clear" w:color="auto" w:fill="FFFFFF"/>
        <w:spacing w:line="276" w:lineRule="auto"/>
        <w:ind w:right="5"/>
        <w:rPr>
          <w:sz w:val="24"/>
          <w:szCs w:val="24"/>
        </w:rPr>
      </w:pPr>
    </w:p>
    <w:p w:rsidR="00492BB8" w:rsidRPr="00135D8F" w:rsidRDefault="00492BB8" w:rsidP="00D91B32">
      <w:pPr>
        <w:pStyle w:val="Standard"/>
        <w:shd w:val="clear" w:color="auto" w:fill="FFFFFF"/>
        <w:spacing w:line="276" w:lineRule="auto"/>
        <w:ind w:right="5"/>
        <w:rPr>
          <w:sz w:val="24"/>
          <w:szCs w:val="24"/>
        </w:rPr>
      </w:pPr>
    </w:p>
    <w:p w:rsidR="00492BB8" w:rsidRPr="00BF7824" w:rsidRDefault="00492BB8" w:rsidP="00D91B32">
      <w:pPr>
        <w:pStyle w:val="Style12"/>
        <w:spacing w:line="240" w:lineRule="auto"/>
        <w:jc w:val="both"/>
        <w:rPr>
          <w:rFonts w:ascii="Calibri" w:hAnsi="Calibri"/>
          <w:szCs w:val="24"/>
        </w:rPr>
      </w:pPr>
    </w:p>
    <w:p w:rsidR="00492BB8" w:rsidRPr="005230A4" w:rsidRDefault="00492BB8" w:rsidP="00D91B32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..</w:t>
      </w:r>
      <w:r w:rsidRPr="005230A4">
        <w:rPr>
          <w:rStyle w:val="FontStyle154"/>
          <w:sz w:val="24"/>
          <w:szCs w:val="24"/>
        </w:rPr>
        <w:t>.</w:t>
      </w:r>
      <w:r>
        <w:rPr>
          <w:rStyle w:val="FontStyle154"/>
          <w:sz w:val="24"/>
          <w:szCs w:val="24"/>
        </w:rPr>
        <w:t>...</w:t>
      </w:r>
      <w:r w:rsidRPr="005230A4">
        <w:rPr>
          <w:rStyle w:val="FontStyle154"/>
          <w:sz w:val="24"/>
          <w:szCs w:val="24"/>
        </w:rPr>
        <w:t>.........................................................</w:t>
      </w:r>
    </w:p>
    <w:p w:rsidR="00492BB8" w:rsidRDefault="00492BB8" w:rsidP="00D91B32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    (miejscowość )                                                                                 (Podpis upoważnionego(ych) przedstawiciela(i) Wykonawcy)</w:t>
      </w:r>
    </w:p>
    <w:p w:rsidR="00492BB8" w:rsidRDefault="00492BB8" w:rsidP="00D91B32">
      <w:pPr>
        <w:pStyle w:val="Standard"/>
        <w:shd w:val="clear" w:color="auto" w:fill="FFFFFF"/>
        <w:spacing w:line="276" w:lineRule="auto"/>
        <w:ind w:right="5"/>
      </w:pPr>
    </w:p>
    <w:p w:rsidR="00492BB8" w:rsidRDefault="00492BB8" w:rsidP="00D91B32">
      <w:pPr>
        <w:pStyle w:val="Standard"/>
        <w:shd w:val="clear" w:color="auto" w:fill="FFFFFF"/>
        <w:spacing w:line="276" w:lineRule="auto"/>
        <w:ind w:right="5"/>
      </w:pPr>
    </w:p>
    <w:p w:rsidR="00492BB8" w:rsidRDefault="00492BB8" w:rsidP="00D91B32">
      <w:pPr>
        <w:pStyle w:val="Standard"/>
        <w:shd w:val="clear" w:color="auto" w:fill="FFFFFF"/>
        <w:spacing w:line="276" w:lineRule="auto"/>
        <w:ind w:right="5"/>
      </w:pPr>
    </w:p>
    <w:p w:rsidR="00492BB8" w:rsidRDefault="00492BB8" w:rsidP="00D91B32">
      <w:pPr>
        <w:pStyle w:val="Standard"/>
        <w:shd w:val="clear" w:color="auto" w:fill="FFFFFF"/>
        <w:spacing w:line="276" w:lineRule="auto"/>
        <w:ind w:right="5"/>
      </w:pPr>
    </w:p>
    <w:p w:rsidR="00492BB8" w:rsidRPr="00E54518" w:rsidRDefault="00492BB8" w:rsidP="003A4F05">
      <w:pPr>
        <w:pStyle w:val="Standard"/>
        <w:shd w:val="clear" w:color="auto" w:fill="FFFFFF"/>
        <w:spacing w:line="276" w:lineRule="auto"/>
        <w:ind w:right="5"/>
        <w:jc w:val="both"/>
        <w:rPr>
          <w:b/>
          <w:sz w:val="24"/>
          <w:szCs w:val="24"/>
        </w:rPr>
      </w:pPr>
    </w:p>
    <w:sectPr w:rsidR="00492BB8" w:rsidRPr="00E54518" w:rsidSect="009B5D49">
      <w:headerReference w:type="even" r:id="rId7"/>
      <w:headerReference w:type="default" r:id="rId8"/>
      <w:footerReference w:type="default" r:id="rId9"/>
      <w:pgSz w:w="11907" w:h="16840" w:code="9"/>
      <w:pgMar w:top="1077" w:right="1077" w:bottom="1077" w:left="1077" w:header="283" w:footer="283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BB8" w:rsidRDefault="00492BB8">
      <w:r>
        <w:separator/>
      </w:r>
    </w:p>
  </w:endnote>
  <w:endnote w:type="continuationSeparator" w:id="0">
    <w:p w:rsidR="00492BB8" w:rsidRDefault="00492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BB8" w:rsidRDefault="00492BB8" w:rsidP="009B5D49">
    <w:pPr>
      <w:pStyle w:val="Footer"/>
      <w:jc w:val="center"/>
      <w:rPr>
        <w:b/>
      </w:rPr>
    </w:pPr>
  </w:p>
  <w:p w:rsidR="00492BB8" w:rsidRPr="009B5D49" w:rsidRDefault="00492BB8" w:rsidP="009B5D49">
    <w:pPr>
      <w:pStyle w:val="Footer"/>
      <w:jc w:val="center"/>
      <w:rPr>
        <w:color w:val="595959"/>
        <w:sz w:val="12"/>
      </w:rPr>
    </w:pPr>
  </w:p>
  <w:p w:rsidR="00492BB8" w:rsidRDefault="00492BB8" w:rsidP="00A413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BB8" w:rsidRDefault="00492BB8">
      <w:r>
        <w:separator/>
      </w:r>
    </w:p>
  </w:footnote>
  <w:footnote w:type="continuationSeparator" w:id="0">
    <w:p w:rsidR="00492BB8" w:rsidRDefault="00492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BB8" w:rsidRDefault="00492B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492BB8" w:rsidRDefault="00492BB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BB8" w:rsidRDefault="00492BB8" w:rsidP="009B5D49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/>
      </w:rPr>
    </w:lvl>
  </w:abstractNum>
  <w:abstractNum w:abstractNumId="3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6">
    <w:nsid w:val="00D92700"/>
    <w:multiLevelType w:val="hybridMultilevel"/>
    <w:tmpl w:val="AC3C0DA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74D467D2">
      <w:start w:val="1"/>
      <w:numFmt w:val="lowerLetter"/>
      <w:lvlText w:val="%2)"/>
      <w:lvlJc w:val="left"/>
      <w:pPr>
        <w:ind w:left="214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>
    <w:nsid w:val="025066B2"/>
    <w:multiLevelType w:val="multilevel"/>
    <w:tmpl w:val="BE30BFD4"/>
    <w:styleLink w:val="WWNum23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>
    <w:nsid w:val="055A0EAD"/>
    <w:multiLevelType w:val="hybridMultilevel"/>
    <w:tmpl w:val="7554AF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FE6E58"/>
    <w:multiLevelType w:val="multilevel"/>
    <w:tmpl w:val="97B814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1">
    <w:nsid w:val="18D5484E"/>
    <w:multiLevelType w:val="hybridMultilevel"/>
    <w:tmpl w:val="AC3C0DA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74D467D2">
      <w:start w:val="1"/>
      <w:numFmt w:val="lowerLetter"/>
      <w:lvlText w:val="%2)"/>
      <w:lvlJc w:val="left"/>
      <w:pPr>
        <w:ind w:left="214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3">
    <w:nsid w:val="1E347273"/>
    <w:multiLevelType w:val="hybridMultilevel"/>
    <w:tmpl w:val="EFE0F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F151F55"/>
    <w:multiLevelType w:val="hybridMultilevel"/>
    <w:tmpl w:val="A368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6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64F2C63"/>
    <w:multiLevelType w:val="multilevel"/>
    <w:tmpl w:val="97B814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1A51348"/>
    <w:multiLevelType w:val="hybridMultilevel"/>
    <w:tmpl w:val="A68AA4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3">
    <w:nsid w:val="4FE4160B"/>
    <w:multiLevelType w:val="hybridMultilevel"/>
    <w:tmpl w:val="AC3C0DA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74D467D2">
      <w:start w:val="1"/>
      <w:numFmt w:val="lowerLetter"/>
      <w:lvlText w:val="%2)"/>
      <w:lvlJc w:val="left"/>
      <w:pPr>
        <w:ind w:left="214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5">
    <w:nsid w:val="578D00BA"/>
    <w:multiLevelType w:val="hybridMultilevel"/>
    <w:tmpl w:val="1980A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BD4050"/>
    <w:multiLevelType w:val="hybridMultilevel"/>
    <w:tmpl w:val="149CFD1E"/>
    <w:lvl w:ilvl="0" w:tplc="A1BADED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9D265AE"/>
    <w:multiLevelType w:val="hybridMultilevel"/>
    <w:tmpl w:val="AC3C0DA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74D467D2">
      <w:start w:val="1"/>
      <w:numFmt w:val="lowerLetter"/>
      <w:lvlText w:val="%2)"/>
      <w:lvlJc w:val="left"/>
      <w:pPr>
        <w:ind w:left="214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9">
    <w:nsid w:val="732777B9"/>
    <w:multiLevelType w:val="hybridMultilevel"/>
    <w:tmpl w:val="AC3C0DA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74D467D2">
      <w:start w:val="1"/>
      <w:numFmt w:val="lowerLetter"/>
      <w:lvlText w:val="%2)"/>
      <w:lvlJc w:val="left"/>
      <w:pPr>
        <w:ind w:left="214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0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>
    <w:nsid w:val="77A556DD"/>
    <w:multiLevelType w:val="singleLevel"/>
    <w:tmpl w:val="EB689DFC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32">
    <w:nsid w:val="7C6A38DF"/>
    <w:multiLevelType w:val="hybridMultilevel"/>
    <w:tmpl w:val="AF0E1D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33C3E8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2"/>
  </w:num>
  <w:num w:numId="3">
    <w:abstractNumId w:val="30"/>
  </w:num>
  <w:num w:numId="4">
    <w:abstractNumId w:val="22"/>
  </w:num>
  <w:num w:numId="5">
    <w:abstractNumId w:val="15"/>
  </w:num>
  <w:num w:numId="6">
    <w:abstractNumId w:val="17"/>
  </w:num>
  <w:num w:numId="7">
    <w:abstractNumId w:val="16"/>
  </w:num>
  <w:num w:numId="8">
    <w:abstractNumId w:val="10"/>
  </w:num>
  <w:num w:numId="9">
    <w:abstractNumId w:val="14"/>
  </w:num>
  <w:num w:numId="10">
    <w:abstractNumId w:val="18"/>
  </w:num>
  <w:num w:numId="11">
    <w:abstractNumId w:val="28"/>
  </w:num>
  <w:num w:numId="12">
    <w:abstractNumId w:val="9"/>
  </w:num>
  <w:num w:numId="13">
    <w:abstractNumId w:val="26"/>
  </w:num>
  <w:num w:numId="14">
    <w:abstractNumId w:val="7"/>
  </w:num>
  <w:num w:numId="15">
    <w:abstractNumId w:val="8"/>
  </w:num>
  <w:num w:numId="16">
    <w:abstractNumId w:val="32"/>
  </w:num>
  <w:num w:numId="17">
    <w:abstractNumId w:val="20"/>
  </w:num>
  <w:num w:numId="18">
    <w:abstractNumId w:val="13"/>
  </w:num>
  <w:num w:numId="19">
    <w:abstractNumId w:val="29"/>
  </w:num>
  <w:num w:numId="20">
    <w:abstractNumId w:val="6"/>
  </w:num>
  <w:num w:numId="21">
    <w:abstractNumId w:val="11"/>
  </w:num>
  <w:num w:numId="22">
    <w:abstractNumId w:val="23"/>
  </w:num>
  <w:num w:numId="23">
    <w:abstractNumId w:val="31"/>
    <w:lvlOverride w:ilvl="0">
      <w:startOverride w:val="1"/>
    </w:lvlOverride>
  </w:num>
  <w:num w:numId="24">
    <w:abstractNumId w:val="21"/>
  </w:num>
  <w:num w:numId="25">
    <w:abstractNumId w:val="25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4A43"/>
    <w:rsid w:val="000003CA"/>
    <w:rsid w:val="0000206A"/>
    <w:rsid w:val="000030E7"/>
    <w:rsid w:val="00005287"/>
    <w:rsid w:val="00006DAC"/>
    <w:rsid w:val="000074F9"/>
    <w:rsid w:val="00007988"/>
    <w:rsid w:val="00010724"/>
    <w:rsid w:val="00010903"/>
    <w:rsid w:val="000112A6"/>
    <w:rsid w:val="000120C0"/>
    <w:rsid w:val="0001447F"/>
    <w:rsid w:val="0001543B"/>
    <w:rsid w:val="00015823"/>
    <w:rsid w:val="00027423"/>
    <w:rsid w:val="000301B8"/>
    <w:rsid w:val="00031196"/>
    <w:rsid w:val="0003544F"/>
    <w:rsid w:val="000364BB"/>
    <w:rsid w:val="000376A7"/>
    <w:rsid w:val="00040A31"/>
    <w:rsid w:val="00041FD3"/>
    <w:rsid w:val="00046260"/>
    <w:rsid w:val="00046973"/>
    <w:rsid w:val="00046EA8"/>
    <w:rsid w:val="0005260B"/>
    <w:rsid w:val="0005308E"/>
    <w:rsid w:val="00053EDE"/>
    <w:rsid w:val="00057370"/>
    <w:rsid w:val="00060864"/>
    <w:rsid w:val="00060E2E"/>
    <w:rsid w:val="00061796"/>
    <w:rsid w:val="000712CD"/>
    <w:rsid w:val="00074122"/>
    <w:rsid w:val="000768D4"/>
    <w:rsid w:val="00077228"/>
    <w:rsid w:val="00082238"/>
    <w:rsid w:val="000822F4"/>
    <w:rsid w:val="00084011"/>
    <w:rsid w:val="0008682B"/>
    <w:rsid w:val="0008745E"/>
    <w:rsid w:val="0009140E"/>
    <w:rsid w:val="0009165B"/>
    <w:rsid w:val="00094EBB"/>
    <w:rsid w:val="00095064"/>
    <w:rsid w:val="00097309"/>
    <w:rsid w:val="000A2125"/>
    <w:rsid w:val="000A50F9"/>
    <w:rsid w:val="000A7120"/>
    <w:rsid w:val="000B1F83"/>
    <w:rsid w:val="000B3D72"/>
    <w:rsid w:val="000B403D"/>
    <w:rsid w:val="000B5684"/>
    <w:rsid w:val="000B6D5A"/>
    <w:rsid w:val="000C030E"/>
    <w:rsid w:val="000C0414"/>
    <w:rsid w:val="000C1014"/>
    <w:rsid w:val="000C104A"/>
    <w:rsid w:val="000C2BD6"/>
    <w:rsid w:val="000C326F"/>
    <w:rsid w:val="000C4A43"/>
    <w:rsid w:val="000C5D9F"/>
    <w:rsid w:val="000C5E86"/>
    <w:rsid w:val="000C6F0C"/>
    <w:rsid w:val="000D15BD"/>
    <w:rsid w:val="000D582D"/>
    <w:rsid w:val="000D7DC5"/>
    <w:rsid w:val="000E191C"/>
    <w:rsid w:val="000E1AB3"/>
    <w:rsid w:val="000E4AE3"/>
    <w:rsid w:val="000E66AA"/>
    <w:rsid w:val="000E7B0F"/>
    <w:rsid w:val="000F0FDA"/>
    <w:rsid w:val="000F440A"/>
    <w:rsid w:val="000F4D5D"/>
    <w:rsid w:val="000F51FA"/>
    <w:rsid w:val="000F58AB"/>
    <w:rsid w:val="000F63CB"/>
    <w:rsid w:val="000F6569"/>
    <w:rsid w:val="00100B3F"/>
    <w:rsid w:val="00101B1E"/>
    <w:rsid w:val="00101F73"/>
    <w:rsid w:val="00104C85"/>
    <w:rsid w:val="001050BF"/>
    <w:rsid w:val="00106ED5"/>
    <w:rsid w:val="00107892"/>
    <w:rsid w:val="00110CC3"/>
    <w:rsid w:val="0011224C"/>
    <w:rsid w:val="00112766"/>
    <w:rsid w:val="001151D6"/>
    <w:rsid w:val="00115C48"/>
    <w:rsid w:val="00116A28"/>
    <w:rsid w:val="00116AA6"/>
    <w:rsid w:val="00116ACB"/>
    <w:rsid w:val="00120F08"/>
    <w:rsid w:val="00121B68"/>
    <w:rsid w:val="00122FDF"/>
    <w:rsid w:val="00123531"/>
    <w:rsid w:val="00125821"/>
    <w:rsid w:val="00131D89"/>
    <w:rsid w:val="00133B2F"/>
    <w:rsid w:val="00135B85"/>
    <w:rsid w:val="00135D8F"/>
    <w:rsid w:val="0013619D"/>
    <w:rsid w:val="0013647B"/>
    <w:rsid w:val="0013761B"/>
    <w:rsid w:val="00137DBB"/>
    <w:rsid w:val="0014243B"/>
    <w:rsid w:val="001438C2"/>
    <w:rsid w:val="001443D8"/>
    <w:rsid w:val="001463F0"/>
    <w:rsid w:val="00151237"/>
    <w:rsid w:val="0015269C"/>
    <w:rsid w:val="0015529B"/>
    <w:rsid w:val="0015563B"/>
    <w:rsid w:val="00155A9F"/>
    <w:rsid w:val="00156C29"/>
    <w:rsid w:val="00160662"/>
    <w:rsid w:val="00162B92"/>
    <w:rsid w:val="00165929"/>
    <w:rsid w:val="00165E0C"/>
    <w:rsid w:val="00166118"/>
    <w:rsid w:val="001701DC"/>
    <w:rsid w:val="00170C8A"/>
    <w:rsid w:val="00171A35"/>
    <w:rsid w:val="00171CD3"/>
    <w:rsid w:val="001724B8"/>
    <w:rsid w:val="00172909"/>
    <w:rsid w:val="00172D28"/>
    <w:rsid w:val="00173722"/>
    <w:rsid w:val="00174D6C"/>
    <w:rsid w:val="00175686"/>
    <w:rsid w:val="00175D53"/>
    <w:rsid w:val="0017796D"/>
    <w:rsid w:val="00182426"/>
    <w:rsid w:val="00182D61"/>
    <w:rsid w:val="00182F48"/>
    <w:rsid w:val="00183885"/>
    <w:rsid w:val="001854AE"/>
    <w:rsid w:val="00185869"/>
    <w:rsid w:val="00190396"/>
    <w:rsid w:val="0019104D"/>
    <w:rsid w:val="001918CD"/>
    <w:rsid w:val="00195354"/>
    <w:rsid w:val="001A3EAD"/>
    <w:rsid w:val="001A637A"/>
    <w:rsid w:val="001B0479"/>
    <w:rsid w:val="001B168B"/>
    <w:rsid w:val="001B1F74"/>
    <w:rsid w:val="001B2AEA"/>
    <w:rsid w:val="001B2FEF"/>
    <w:rsid w:val="001B4EB7"/>
    <w:rsid w:val="001B5485"/>
    <w:rsid w:val="001C1524"/>
    <w:rsid w:val="001C2B50"/>
    <w:rsid w:val="001C5807"/>
    <w:rsid w:val="001C5EF0"/>
    <w:rsid w:val="001C6438"/>
    <w:rsid w:val="001C74AD"/>
    <w:rsid w:val="001C794A"/>
    <w:rsid w:val="001C7B47"/>
    <w:rsid w:val="001D25EB"/>
    <w:rsid w:val="001D34E8"/>
    <w:rsid w:val="001D4DA3"/>
    <w:rsid w:val="001D62BE"/>
    <w:rsid w:val="001D68DB"/>
    <w:rsid w:val="001E06D1"/>
    <w:rsid w:val="001E1379"/>
    <w:rsid w:val="001E195F"/>
    <w:rsid w:val="001E25EC"/>
    <w:rsid w:val="001E26A2"/>
    <w:rsid w:val="001E2E4C"/>
    <w:rsid w:val="001E300D"/>
    <w:rsid w:val="001E3D5B"/>
    <w:rsid w:val="001E3F89"/>
    <w:rsid w:val="001E5CEB"/>
    <w:rsid w:val="001E5DBE"/>
    <w:rsid w:val="001E6D79"/>
    <w:rsid w:val="001F3626"/>
    <w:rsid w:val="001F41F3"/>
    <w:rsid w:val="001F46F4"/>
    <w:rsid w:val="001F6B2C"/>
    <w:rsid w:val="001F6F8C"/>
    <w:rsid w:val="00201402"/>
    <w:rsid w:val="00202094"/>
    <w:rsid w:val="00203579"/>
    <w:rsid w:val="0020406F"/>
    <w:rsid w:val="002073A4"/>
    <w:rsid w:val="00207986"/>
    <w:rsid w:val="00207E15"/>
    <w:rsid w:val="002166B9"/>
    <w:rsid w:val="00216C1F"/>
    <w:rsid w:val="00222A10"/>
    <w:rsid w:val="00225B05"/>
    <w:rsid w:val="00225E42"/>
    <w:rsid w:val="00227381"/>
    <w:rsid w:val="002309D5"/>
    <w:rsid w:val="00231379"/>
    <w:rsid w:val="00232C42"/>
    <w:rsid w:val="0023411C"/>
    <w:rsid w:val="002350B4"/>
    <w:rsid w:val="00235133"/>
    <w:rsid w:val="00235AED"/>
    <w:rsid w:val="00236D9E"/>
    <w:rsid w:val="0024061D"/>
    <w:rsid w:val="0024088E"/>
    <w:rsid w:val="00242CFA"/>
    <w:rsid w:val="002504B0"/>
    <w:rsid w:val="00251026"/>
    <w:rsid w:val="00251793"/>
    <w:rsid w:val="002525A8"/>
    <w:rsid w:val="002532C4"/>
    <w:rsid w:val="00254549"/>
    <w:rsid w:val="00254BAD"/>
    <w:rsid w:val="00254C7C"/>
    <w:rsid w:val="00254E78"/>
    <w:rsid w:val="00256403"/>
    <w:rsid w:val="002605CA"/>
    <w:rsid w:val="0026151C"/>
    <w:rsid w:val="002659EE"/>
    <w:rsid w:val="00265CBC"/>
    <w:rsid w:val="002665AF"/>
    <w:rsid w:val="00270D3A"/>
    <w:rsid w:val="00271180"/>
    <w:rsid w:val="00271DEF"/>
    <w:rsid w:val="0027216B"/>
    <w:rsid w:val="002741A5"/>
    <w:rsid w:val="0027487E"/>
    <w:rsid w:val="00274EAC"/>
    <w:rsid w:val="00275F91"/>
    <w:rsid w:val="00276EDF"/>
    <w:rsid w:val="0027748D"/>
    <w:rsid w:val="002814FA"/>
    <w:rsid w:val="00282CF5"/>
    <w:rsid w:val="00284067"/>
    <w:rsid w:val="00286F28"/>
    <w:rsid w:val="002904D2"/>
    <w:rsid w:val="0029068B"/>
    <w:rsid w:val="00291C5F"/>
    <w:rsid w:val="002921C5"/>
    <w:rsid w:val="00293AE0"/>
    <w:rsid w:val="00294A2A"/>
    <w:rsid w:val="002962CD"/>
    <w:rsid w:val="002979F5"/>
    <w:rsid w:val="002A2316"/>
    <w:rsid w:val="002A23FB"/>
    <w:rsid w:val="002A266C"/>
    <w:rsid w:val="002A6771"/>
    <w:rsid w:val="002B00CC"/>
    <w:rsid w:val="002B0A5F"/>
    <w:rsid w:val="002B177A"/>
    <w:rsid w:val="002B2C9B"/>
    <w:rsid w:val="002B5695"/>
    <w:rsid w:val="002B608A"/>
    <w:rsid w:val="002B6518"/>
    <w:rsid w:val="002C106E"/>
    <w:rsid w:val="002C57D9"/>
    <w:rsid w:val="002C728F"/>
    <w:rsid w:val="002C7B56"/>
    <w:rsid w:val="002C7BA6"/>
    <w:rsid w:val="002D194B"/>
    <w:rsid w:val="002D214C"/>
    <w:rsid w:val="002D3000"/>
    <w:rsid w:val="002D44C5"/>
    <w:rsid w:val="002D47C5"/>
    <w:rsid w:val="002D50AF"/>
    <w:rsid w:val="002D7E1D"/>
    <w:rsid w:val="002E4493"/>
    <w:rsid w:val="002E4F67"/>
    <w:rsid w:val="002E5279"/>
    <w:rsid w:val="002E624F"/>
    <w:rsid w:val="002E650C"/>
    <w:rsid w:val="002E719F"/>
    <w:rsid w:val="002F2583"/>
    <w:rsid w:val="002F353E"/>
    <w:rsid w:val="002F3AA3"/>
    <w:rsid w:val="002F3FF1"/>
    <w:rsid w:val="002F4E65"/>
    <w:rsid w:val="002F5290"/>
    <w:rsid w:val="002F547B"/>
    <w:rsid w:val="003045DF"/>
    <w:rsid w:val="003049B3"/>
    <w:rsid w:val="00304BD0"/>
    <w:rsid w:val="003070F1"/>
    <w:rsid w:val="0031317F"/>
    <w:rsid w:val="00314254"/>
    <w:rsid w:val="003155AC"/>
    <w:rsid w:val="00316238"/>
    <w:rsid w:val="00316AAD"/>
    <w:rsid w:val="003170A1"/>
    <w:rsid w:val="003204A1"/>
    <w:rsid w:val="00320F5C"/>
    <w:rsid w:val="00321B01"/>
    <w:rsid w:val="003231CD"/>
    <w:rsid w:val="003236BE"/>
    <w:rsid w:val="00323AB8"/>
    <w:rsid w:val="00323D7B"/>
    <w:rsid w:val="00324644"/>
    <w:rsid w:val="00325BFE"/>
    <w:rsid w:val="00330E76"/>
    <w:rsid w:val="00332111"/>
    <w:rsid w:val="003323B6"/>
    <w:rsid w:val="003325D5"/>
    <w:rsid w:val="003330E7"/>
    <w:rsid w:val="00334DB0"/>
    <w:rsid w:val="003354C7"/>
    <w:rsid w:val="0033667B"/>
    <w:rsid w:val="00337715"/>
    <w:rsid w:val="00341FEE"/>
    <w:rsid w:val="0034548E"/>
    <w:rsid w:val="00345CEC"/>
    <w:rsid w:val="00345EC1"/>
    <w:rsid w:val="003507AD"/>
    <w:rsid w:val="003515B0"/>
    <w:rsid w:val="003525FE"/>
    <w:rsid w:val="0035288C"/>
    <w:rsid w:val="003534BE"/>
    <w:rsid w:val="00356D1E"/>
    <w:rsid w:val="00362F95"/>
    <w:rsid w:val="003645DB"/>
    <w:rsid w:val="00365D6C"/>
    <w:rsid w:val="00366B1F"/>
    <w:rsid w:val="00367959"/>
    <w:rsid w:val="00367AAA"/>
    <w:rsid w:val="00370031"/>
    <w:rsid w:val="003722FD"/>
    <w:rsid w:val="00373E33"/>
    <w:rsid w:val="00373FD7"/>
    <w:rsid w:val="00376D40"/>
    <w:rsid w:val="003774A8"/>
    <w:rsid w:val="00377A30"/>
    <w:rsid w:val="00377BC1"/>
    <w:rsid w:val="00381E6D"/>
    <w:rsid w:val="00382E86"/>
    <w:rsid w:val="0038468B"/>
    <w:rsid w:val="00384B3A"/>
    <w:rsid w:val="003856A4"/>
    <w:rsid w:val="00385D07"/>
    <w:rsid w:val="00385FA0"/>
    <w:rsid w:val="003921F2"/>
    <w:rsid w:val="00392A27"/>
    <w:rsid w:val="00393C5D"/>
    <w:rsid w:val="00394DDA"/>
    <w:rsid w:val="00395991"/>
    <w:rsid w:val="00395CA3"/>
    <w:rsid w:val="00396C7C"/>
    <w:rsid w:val="003A270E"/>
    <w:rsid w:val="003A2AD4"/>
    <w:rsid w:val="003A2CFC"/>
    <w:rsid w:val="003A4F05"/>
    <w:rsid w:val="003B0687"/>
    <w:rsid w:val="003B42C1"/>
    <w:rsid w:val="003B4607"/>
    <w:rsid w:val="003B4EB7"/>
    <w:rsid w:val="003B5EC8"/>
    <w:rsid w:val="003C2B5E"/>
    <w:rsid w:val="003C38A5"/>
    <w:rsid w:val="003C3C57"/>
    <w:rsid w:val="003C42AE"/>
    <w:rsid w:val="003C6333"/>
    <w:rsid w:val="003C7E57"/>
    <w:rsid w:val="003D3517"/>
    <w:rsid w:val="003D4E66"/>
    <w:rsid w:val="003D6A68"/>
    <w:rsid w:val="003E04B6"/>
    <w:rsid w:val="003E0C71"/>
    <w:rsid w:val="003E320E"/>
    <w:rsid w:val="003E3486"/>
    <w:rsid w:val="003E3CA4"/>
    <w:rsid w:val="003E3D0E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12FF"/>
    <w:rsid w:val="003F2348"/>
    <w:rsid w:val="003F2AAE"/>
    <w:rsid w:val="003F6A41"/>
    <w:rsid w:val="003F6DE9"/>
    <w:rsid w:val="003F758D"/>
    <w:rsid w:val="003F7E95"/>
    <w:rsid w:val="0040108E"/>
    <w:rsid w:val="00401B45"/>
    <w:rsid w:val="00403951"/>
    <w:rsid w:val="00405DF7"/>
    <w:rsid w:val="004078EB"/>
    <w:rsid w:val="00411B6D"/>
    <w:rsid w:val="00413080"/>
    <w:rsid w:val="00414EF5"/>
    <w:rsid w:val="00416CD7"/>
    <w:rsid w:val="004225D3"/>
    <w:rsid w:val="004244D8"/>
    <w:rsid w:val="00425B72"/>
    <w:rsid w:val="00426889"/>
    <w:rsid w:val="00426D71"/>
    <w:rsid w:val="004272AB"/>
    <w:rsid w:val="00427A7E"/>
    <w:rsid w:val="004308D3"/>
    <w:rsid w:val="00431F95"/>
    <w:rsid w:val="004323A6"/>
    <w:rsid w:val="00432BF7"/>
    <w:rsid w:val="00434894"/>
    <w:rsid w:val="004350A8"/>
    <w:rsid w:val="00440824"/>
    <w:rsid w:val="00441B36"/>
    <w:rsid w:val="00442722"/>
    <w:rsid w:val="00442FBD"/>
    <w:rsid w:val="004432AD"/>
    <w:rsid w:val="004479DB"/>
    <w:rsid w:val="004502B1"/>
    <w:rsid w:val="00451F01"/>
    <w:rsid w:val="0045335F"/>
    <w:rsid w:val="00453BD0"/>
    <w:rsid w:val="00453E20"/>
    <w:rsid w:val="00454C0F"/>
    <w:rsid w:val="00457409"/>
    <w:rsid w:val="00460EDD"/>
    <w:rsid w:val="004633E9"/>
    <w:rsid w:val="00464430"/>
    <w:rsid w:val="00467B68"/>
    <w:rsid w:val="00471C7A"/>
    <w:rsid w:val="00474E5E"/>
    <w:rsid w:val="00476157"/>
    <w:rsid w:val="004763A0"/>
    <w:rsid w:val="00476967"/>
    <w:rsid w:val="0048086C"/>
    <w:rsid w:val="004819EA"/>
    <w:rsid w:val="00481B97"/>
    <w:rsid w:val="00481BB9"/>
    <w:rsid w:val="004822AF"/>
    <w:rsid w:val="0048248E"/>
    <w:rsid w:val="00482573"/>
    <w:rsid w:val="00482F95"/>
    <w:rsid w:val="00483B24"/>
    <w:rsid w:val="0048648A"/>
    <w:rsid w:val="00486589"/>
    <w:rsid w:val="00491343"/>
    <w:rsid w:val="00491B20"/>
    <w:rsid w:val="0049237D"/>
    <w:rsid w:val="00492BB8"/>
    <w:rsid w:val="00493832"/>
    <w:rsid w:val="00496788"/>
    <w:rsid w:val="00497FA5"/>
    <w:rsid w:val="004A08B5"/>
    <w:rsid w:val="004A6642"/>
    <w:rsid w:val="004A66B6"/>
    <w:rsid w:val="004B1321"/>
    <w:rsid w:val="004B3D8C"/>
    <w:rsid w:val="004B51C4"/>
    <w:rsid w:val="004B5814"/>
    <w:rsid w:val="004B6574"/>
    <w:rsid w:val="004C0B37"/>
    <w:rsid w:val="004C1D23"/>
    <w:rsid w:val="004C2432"/>
    <w:rsid w:val="004C2B43"/>
    <w:rsid w:val="004C32D9"/>
    <w:rsid w:val="004C344F"/>
    <w:rsid w:val="004C41BE"/>
    <w:rsid w:val="004C57CE"/>
    <w:rsid w:val="004C5A4A"/>
    <w:rsid w:val="004C5A85"/>
    <w:rsid w:val="004C5B75"/>
    <w:rsid w:val="004C5BD8"/>
    <w:rsid w:val="004D1118"/>
    <w:rsid w:val="004D11EC"/>
    <w:rsid w:val="004D1F99"/>
    <w:rsid w:val="004D24AD"/>
    <w:rsid w:val="004D2BCB"/>
    <w:rsid w:val="004D48A0"/>
    <w:rsid w:val="004D712D"/>
    <w:rsid w:val="004E0EFD"/>
    <w:rsid w:val="004E13E6"/>
    <w:rsid w:val="004E46A2"/>
    <w:rsid w:val="004E5658"/>
    <w:rsid w:val="004E63AD"/>
    <w:rsid w:val="004F1A9F"/>
    <w:rsid w:val="004F231C"/>
    <w:rsid w:val="004F5F70"/>
    <w:rsid w:val="004F60FD"/>
    <w:rsid w:val="004F61E7"/>
    <w:rsid w:val="004F7931"/>
    <w:rsid w:val="004F7D0D"/>
    <w:rsid w:val="00501018"/>
    <w:rsid w:val="00501308"/>
    <w:rsid w:val="00501DF9"/>
    <w:rsid w:val="00503101"/>
    <w:rsid w:val="0050360B"/>
    <w:rsid w:val="00504DBF"/>
    <w:rsid w:val="0050713F"/>
    <w:rsid w:val="0051011D"/>
    <w:rsid w:val="00511877"/>
    <w:rsid w:val="00511BF3"/>
    <w:rsid w:val="005136C4"/>
    <w:rsid w:val="00515346"/>
    <w:rsid w:val="00515EB1"/>
    <w:rsid w:val="00516BC7"/>
    <w:rsid w:val="005230A4"/>
    <w:rsid w:val="00526F83"/>
    <w:rsid w:val="0053120D"/>
    <w:rsid w:val="00536E3E"/>
    <w:rsid w:val="00536F4F"/>
    <w:rsid w:val="00540298"/>
    <w:rsid w:val="00543FD0"/>
    <w:rsid w:val="00544221"/>
    <w:rsid w:val="005454E1"/>
    <w:rsid w:val="005463D1"/>
    <w:rsid w:val="00546B96"/>
    <w:rsid w:val="00552294"/>
    <w:rsid w:val="00552971"/>
    <w:rsid w:val="00552D7B"/>
    <w:rsid w:val="0056022F"/>
    <w:rsid w:val="00561C86"/>
    <w:rsid w:val="00561FF8"/>
    <w:rsid w:val="005628AF"/>
    <w:rsid w:val="00562C9B"/>
    <w:rsid w:val="00564259"/>
    <w:rsid w:val="00564BB0"/>
    <w:rsid w:val="00564FB4"/>
    <w:rsid w:val="00565FFF"/>
    <w:rsid w:val="005664F4"/>
    <w:rsid w:val="0056789D"/>
    <w:rsid w:val="0057038D"/>
    <w:rsid w:val="00570705"/>
    <w:rsid w:val="005716FE"/>
    <w:rsid w:val="00571756"/>
    <w:rsid w:val="00573799"/>
    <w:rsid w:val="00574B57"/>
    <w:rsid w:val="00575081"/>
    <w:rsid w:val="00575522"/>
    <w:rsid w:val="00575B38"/>
    <w:rsid w:val="00575DF7"/>
    <w:rsid w:val="00576440"/>
    <w:rsid w:val="005767B8"/>
    <w:rsid w:val="005773AB"/>
    <w:rsid w:val="00581B69"/>
    <w:rsid w:val="00582CD4"/>
    <w:rsid w:val="0058378F"/>
    <w:rsid w:val="005853BB"/>
    <w:rsid w:val="0058617D"/>
    <w:rsid w:val="0058701D"/>
    <w:rsid w:val="00596389"/>
    <w:rsid w:val="005A0F42"/>
    <w:rsid w:val="005A152A"/>
    <w:rsid w:val="005A27DF"/>
    <w:rsid w:val="005A365D"/>
    <w:rsid w:val="005A4077"/>
    <w:rsid w:val="005A61F8"/>
    <w:rsid w:val="005A6612"/>
    <w:rsid w:val="005A750A"/>
    <w:rsid w:val="005B111F"/>
    <w:rsid w:val="005B1625"/>
    <w:rsid w:val="005B2002"/>
    <w:rsid w:val="005B3007"/>
    <w:rsid w:val="005B3CD5"/>
    <w:rsid w:val="005B56A3"/>
    <w:rsid w:val="005B7AD7"/>
    <w:rsid w:val="005C3D02"/>
    <w:rsid w:val="005C71D0"/>
    <w:rsid w:val="005D2D78"/>
    <w:rsid w:val="005D4CD7"/>
    <w:rsid w:val="005D4F22"/>
    <w:rsid w:val="005D6BC8"/>
    <w:rsid w:val="005D6D7E"/>
    <w:rsid w:val="005E1AC6"/>
    <w:rsid w:val="005E2905"/>
    <w:rsid w:val="005E2D5D"/>
    <w:rsid w:val="005F0841"/>
    <w:rsid w:val="005F0D6D"/>
    <w:rsid w:val="005F167A"/>
    <w:rsid w:val="005F2D6B"/>
    <w:rsid w:val="005F433E"/>
    <w:rsid w:val="005F53B9"/>
    <w:rsid w:val="005F5A1C"/>
    <w:rsid w:val="005F7E10"/>
    <w:rsid w:val="005F7EFE"/>
    <w:rsid w:val="00600235"/>
    <w:rsid w:val="00600AED"/>
    <w:rsid w:val="00600EDE"/>
    <w:rsid w:val="00601282"/>
    <w:rsid w:val="00603B68"/>
    <w:rsid w:val="00603DDE"/>
    <w:rsid w:val="00603F4C"/>
    <w:rsid w:val="006045EC"/>
    <w:rsid w:val="00610D43"/>
    <w:rsid w:val="00611E66"/>
    <w:rsid w:val="00612299"/>
    <w:rsid w:val="00612F04"/>
    <w:rsid w:val="0061364B"/>
    <w:rsid w:val="006143E4"/>
    <w:rsid w:val="00615913"/>
    <w:rsid w:val="006159B9"/>
    <w:rsid w:val="00621FBC"/>
    <w:rsid w:val="006237F6"/>
    <w:rsid w:val="00631187"/>
    <w:rsid w:val="006348F8"/>
    <w:rsid w:val="00634A20"/>
    <w:rsid w:val="006363DA"/>
    <w:rsid w:val="006373EC"/>
    <w:rsid w:val="00637E8A"/>
    <w:rsid w:val="00640891"/>
    <w:rsid w:val="00643E66"/>
    <w:rsid w:val="00644F94"/>
    <w:rsid w:val="006461CF"/>
    <w:rsid w:val="00650912"/>
    <w:rsid w:val="006516AB"/>
    <w:rsid w:val="0065202A"/>
    <w:rsid w:val="006520C7"/>
    <w:rsid w:val="006530B5"/>
    <w:rsid w:val="006561ED"/>
    <w:rsid w:val="00656F82"/>
    <w:rsid w:val="006572BE"/>
    <w:rsid w:val="00657356"/>
    <w:rsid w:val="00657432"/>
    <w:rsid w:val="006607DF"/>
    <w:rsid w:val="00660A1D"/>
    <w:rsid w:val="006636A6"/>
    <w:rsid w:val="0066426F"/>
    <w:rsid w:val="0066541C"/>
    <w:rsid w:val="0066542E"/>
    <w:rsid w:val="006676C2"/>
    <w:rsid w:val="00670406"/>
    <w:rsid w:val="006704C6"/>
    <w:rsid w:val="0067148D"/>
    <w:rsid w:val="00673AE1"/>
    <w:rsid w:val="006748B5"/>
    <w:rsid w:val="00677D3F"/>
    <w:rsid w:val="006853BC"/>
    <w:rsid w:val="00685B1B"/>
    <w:rsid w:val="00686013"/>
    <w:rsid w:val="006910E2"/>
    <w:rsid w:val="00692D4E"/>
    <w:rsid w:val="00693580"/>
    <w:rsid w:val="00694ED7"/>
    <w:rsid w:val="006979CE"/>
    <w:rsid w:val="006A06EC"/>
    <w:rsid w:val="006A0731"/>
    <w:rsid w:val="006A17BC"/>
    <w:rsid w:val="006A33F5"/>
    <w:rsid w:val="006A4611"/>
    <w:rsid w:val="006A4D4D"/>
    <w:rsid w:val="006A7588"/>
    <w:rsid w:val="006B0609"/>
    <w:rsid w:val="006B0882"/>
    <w:rsid w:val="006B184A"/>
    <w:rsid w:val="006B1D7E"/>
    <w:rsid w:val="006B55BE"/>
    <w:rsid w:val="006B63F3"/>
    <w:rsid w:val="006B6774"/>
    <w:rsid w:val="006B6FCD"/>
    <w:rsid w:val="006C160F"/>
    <w:rsid w:val="006C2910"/>
    <w:rsid w:val="006C34C6"/>
    <w:rsid w:val="006C4846"/>
    <w:rsid w:val="006C5449"/>
    <w:rsid w:val="006D0ED4"/>
    <w:rsid w:val="006D1C32"/>
    <w:rsid w:val="006D281C"/>
    <w:rsid w:val="006D35F9"/>
    <w:rsid w:val="006D36E1"/>
    <w:rsid w:val="006D41A4"/>
    <w:rsid w:val="006D498F"/>
    <w:rsid w:val="006D4A09"/>
    <w:rsid w:val="006D5CB8"/>
    <w:rsid w:val="006D6B3D"/>
    <w:rsid w:val="006D7245"/>
    <w:rsid w:val="006E0612"/>
    <w:rsid w:val="006E0FAA"/>
    <w:rsid w:val="006E1E73"/>
    <w:rsid w:val="006E30BF"/>
    <w:rsid w:val="006E5938"/>
    <w:rsid w:val="006E5B34"/>
    <w:rsid w:val="006E5EE7"/>
    <w:rsid w:val="006E6DC2"/>
    <w:rsid w:val="006E7044"/>
    <w:rsid w:val="006E794C"/>
    <w:rsid w:val="006F2383"/>
    <w:rsid w:val="006F444E"/>
    <w:rsid w:val="006F5B0B"/>
    <w:rsid w:val="006F68D3"/>
    <w:rsid w:val="006F7483"/>
    <w:rsid w:val="00701309"/>
    <w:rsid w:val="0070218A"/>
    <w:rsid w:val="007030AE"/>
    <w:rsid w:val="0070399A"/>
    <w:rsid w:val="00705A33"/>
    <w:rsid w:val="00705DEB"/>
    <w:rsid w:val="00706E43"/>
    <w:rsid w:val="00711ACF"/>
    <w:rsid w:val="007127C8"/>
    <w:rsid w:val="00712C36"/>
    <w:rsid w:val="007136FC"/>
    <w:rsid w:val="00715F09"/>
    <w:rsid w:val="00720203"/>
    <w:rsid w:val="00721061"/>
    <w:rsid w:val="00721591"/>
    <w:rsid w:val="007229EB"/>
    <w:rsid w:val="00723F5C"/>
    <w:rsid w:val="00724B08"/>
    <w:rsid w:val="00724C09"/>
    <w:rsid w:val="00726D98"/>
    <w:rsid w:val="00727D98"/>
    <w:rsid w:val="007303C7"/>
    <w:rsid w:val="007327BC"/>
    <w:rsid w:val="00733DA1"/>
    <w:rsid w:val="00734D97"/>
    <w:rsid w:val="00737000"/>
    <w:rsid w:val="00740283"/>
    <w:rsid w:val="007429BD"/>
    <w:rsid w:val="00743197"/>
    <w:rsid w:val="007438F9"/>
    <w:rsid w:val="007446E4"/>
    <w:rsid w:val="0074555A"/>
    <w:rsid w:val="00746851"/>
    <w:rsid w:val="00751A22"/>
    <w:rsid w:val="00753D82"/>
    <w:rsid w:val="007556C7"/>
    <w:rsid w:val="0075641E"/>
    <w:rsid w:val="0076333B"/>
    <w:rsid w:val="007649A3"/>
    <w:rsid w:val="00770954"/>
    <w:rsid w:val="0077478C"/>
    <w:rsid w:val="007765AC"/>
    <w:rsid w:val="007812D8"/>
    <w:rsid w:val="007823FA"/>
    <w:rsid w:val="00783DB4"/>
    <w:rsid w:val="00785F5B"/>
    <w:rsid w:val="0078724F"/>
    <w:rsid w:val="007926D5"/>
    <w:rsid w:val="00795094"/>
    <w:rsid w:val="007952ED"/>
    <w:rsid w:val="00795898"/>
    <w:rsid w:val="007A0A73"/>
    <w:rsid w:val="007A0F3E"/>
    <w:rsid w:val="007A1BD8"/>
    <w:rsid w:val="007A25BA"/>
    <w:rsid w:val="007A2D08"/>
    <w:rsid w:val="007A380D"/>
    <w:rsid w:val="007A48E7"/>
    <w:rsid w:val="007A52AE"/>
    <w:rsid w:val="007B0ED4"/>
    <w:rsid w:val="007B29B1"/>
    <w:rsid w:val="007B34C0"/>
    <w:rsid w:val="007B5905"/>
    <w:rsid w:val="007B62A2"/>
    <w:rsid w:val="007B6758"/>
    <w:rsid w:val="007C0C21"/>
    <w:rsid w:val="007C0D5C"/>
    <w:rsid w:val="007C2BDA"/>
    <w:rsid w:val="007C7B9C"/>
    <w:rsid w:val="007D23BF"/>
    <w:rsid w:val="007D34A7"/>
    <w:rsid w:val="007D474A"/>
    <w:rsid w:val="007D5C5F"/>
    <w:rsid w:val="007D5E34"/>
    <w:rsid w:val="007D7700"/>
    <w:rsid w:val="007E04F1"/>
    <w:rsid w:val="007E1960"/>
    <w:rsid w:val="007E1C25"/>
    <w:rsid w:val="007E2B9B"/>
    <w:rsid w:val="007E2D2A"/>
    <w:rsid w:val="007E5C74"/>
    <w:rsid w:val="007E624F"/>
    <w:rsid w:val="007E64D3"/>
    <w:rsid w:val="007E67FC"/>
    <w:rsid w:val="007E71E9"/>
    <w:rsid w:val="007F0ECD"/>
    <w:rsid w:val="007F1A62"/>
    <w:rsid w:val="007F2455"/>
    <w:rsid w:val="007F3166"/>
    <w:rsid w:val="007F50F1"/>
    <w:rsid w:val="007F5AF9"/>
    <w:rsid w:val="007F68F4"/>
    <w:rsid w:val="007F6A7A"/>
    <w:rsid w:val="00800810"/>
    <w:rsid w:val="0080313A"/>
    <w:rsid w:val="00803A8E"/>
    <w:rsid w:val="00803C32"/>
    <w:rsid w:val="00803DAF"/>
    <w:rsid w:val="00804445"/>
    <w:rsid w:val="00805658"/>
    <w:rsid w:val="00806EE8"/>
    <w:rsid w:val="00810221"/>
    <w:rsid w:val="00810815"/>
    <w:rsid w:val="00810DBD"/>
    <w:rsid w:val="00814F84"/>
    <w:rsid w:val="008204CC"/>
    <w:rsid w:val="00823D46"/>
    <w:rsid w:val="0082514B"/>
    <w:rsid w:val="00825969"/>
    <w:rsid w:val="00826665"/>
    <w:rsid w:val="00826B78"/>
    <w:rsid w:val="008274B5"/>
    <w:rsid w:val="00831066"/>
    <w:rsid w:val="008319F0"/>
    <w:rsid w:val="00831BEC"/>
    <w:rsid w:val="008337B0"/>
    <w:rsid w:val="00833CCE"/>
    <w:rsid w:val="0083476D"/>
    <w:rsid w:val="00836B33"/>
    <w:rsid w:val="00837B87"/>
    <w:rsid w:val="008401F0"/>
    <w:rsid w:val="00840CDF"/>
    <w:rsid w:val="00842C3A"/>
    <w:rsid w:val="008451AD"/>
    <w:rsid w:val="00845AC5"/>
    <w:rsid w:val="00846E0A"/>
    <w:rsid w:val="00847DF3"/>
    <w:rsid w:val="00850763"/>
    <w:rsid w:val="00850891"/>
    <w:rsid w:val="00851785"/>
    <w:rsid w:val="00851ED6"/>
    <w:rsid w:val="00854468"/>
    <w:rsid w:val="00857C01"/>
    <w:rsid w:val="00861CFD"/>
    <w:rsid w:val="008658E0"/>
    <w:rsid w:val="00866D06"/>
    <w:rsid w:val="00866F8B"/>
    <w:rsid w:val="00872B5B"/>
    <w:rsid w:val="00875195"/>
    <w:rsid w:val="00875D94"/>
    <w:rsid w:val="00880C4C"/>
    <w:rsid w:val="008818D8"/>
    <w:rsid w:val="00884B11"/>
    <w:rsid w:val="0088586E"/>
    <w:rsid w:val="00886302"/>
    <w:rsid w:val="00895423"/>
    <w:rsid w:val="00896E8D"/>
    <w:rsid w:val="00896EFD"/>
    <w:rsid w:val="008A0F22"/>
    <w:rsid w:val="008A1692"/>
    <w:rsid w:val="008A4615"/>
    <w:rsid w:val="008A4E50"/>
    <w:rsid w:val="008A551E"/>
    <w:rsid w:val="008A5CC9"/>
    <w:rsid w:val="008A72A4"/>
    <w:rsid w:val="008B4020"/>
    <w:rsid w:val="008B5D70"/>
    <w:rsid w:val="008B64DE"/>
    <w:rsid w:val="008B6C80"/>
    <w:rsid w:val="008B6D22"/>
    <w:rsid w:val="008B7D2A"/>
    <w:rsid w:val="008B7E6D"/>
    <w:rsid w:val="008C01DE"/>
    <w:rsid w:val="008C03FB"/>
    <w:rsid w:val="008C1B47"/>
    <w:rsid w:val="008C1C0A"/>
    <w:rsid w:val="008C41BC"/>
    <w:rsid w:val="008C683E"/>
    <w:rsid w:val="008C74B4"/>
    <w:rsid w:val="008D39FF"/>
    <w:rsid w:val="008D67E0"/>
    <w:rsid w:val="008D7D4D"/>
    <w:rsid w:val="008E0B73"/>
    <w:rsid w:val="008E19D3"/>
    <w:rsid w:val="008E305A"/>
    <w:rsid w:val="008E387B"/>
    <w:rsid w:val="008E3DB1"/>
    <w:rsid w:val="008E4935"/>
    <w:rsid w:val="008E5090"/>
    <w:rsid w:val="008E6B2F"/>
    <w:rsid w:val="008F2682"/>
    <w:rsid w:val="008F30E1"/>
    <w:rsid w:val="008F3729"/>
    <w:rsid w:val="008F4873"/>
    <w:rsid w:val="008F5388"/>
    <w:rsid w:val="008F5C27"/>
    <w:rsid w:val="008F735E"/>
    <w:rsid w:val="00901840"/>
    <w:rsid w:val="00903202"/>
    <w:rsid w:val="00904690"/>
    <w:rsid w:val="009054F0"/>
    <w:rsid w:val="00905FEE"/>
    <w:rsid w:val="00906185"/>
    <w:rsid w:val="009067E3"/>
    <w:rsid w:val="009072B2"/>
    <w:rsid w:val="009073E2"/>
    <w:rsid w:val="00907DD1"/>
    <w:rsid w:val="00907E10"/>
    <w:rsid w:val="00910665"/>
    <w:rsid w:val="00910D51"/>
    <w:rsid w:val="009128F5"/>
    <w:rsid w:val="009132E4"/>
    <w:rsid w:val="00914FD0"/>
    <w:rsid w:val="009161AE"/>
    <w:rsid w:val="00920CA4"/>
    <w:rsid w:val="00921924"/>
    <w:rsid w:val="00921942"/>
    <w:rsid w:val="009245F5"/>
    <w:rsid w:val="0092590E"/>
    <w:rsid w:val="009268D1"/>
    <w:rsid w:val="00927CAE"/>
    <w:rsid w:val="009304A6"/>
    <w:rsid w:val="00930F30"/>
    <w:rsid w:val="009312AE"/>
    <w:rsid w:val="00931D68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3B00"/>
    <w:rsid w:val="009451C7"/>
    <w:rsid w:val="009454CC"/>
    <w:rsid w:val="00946DA2"/>
    <w:rsid w:val="00946EC5"/>
    <w:rsid w:val="00951C7C"/>
    <w:rsid w:val="00951CED"/>
    <w:rsid w:val="00953471"/>
    <w:rsid w:val="00953B34"/>
    <w:rsid w:val="009578D8"/>
    <w:rsid w:val="00960423"/>
    <w:rsid w:val="00961119"/>
    <w:rsid w:val="009613F6"/>
    <w:rsid w:val="00961F56"/>
    <w:rsid w:val="009633BE"/>
    <w:rsid w:val="0096353E"/>
    <w:rsid w:val="00964099"/>
    <w:rsid w:val="009646DE"/>
    <w:rsid w:val="009666F3"/>
    <w:rsid w:val="00967AEA"/>
    <w:rsid w:val="00967BF3"/>
    <w:rsid w:val="00967FF6"/>
    <w:rsid w:val="00971323"/>
    <w:rsid w:val="00971912"/>
    <w:rsid w:val="00971D6B"/>
    <w:rsid w:val="009727DF"/>
    <w:rsid w:val="00973A49"/>
    <w:rsid w:val="0097436D"/>
    <w:rsid w:val="0097589A"/>
    <w:rsid w:val="009758C0"/>
    <w:rsid w:val="00976659"/>
    <w:rsid w:val="009777BB"/>
    <w:rsid w:val="009813E8"/>
    <w:rsid w:val="00982BEC"/>
    <w:rsid w:val="00983158"/>
    <w:rsid w:val="00983C08"/>
    <w:rsid w:val="00983C4B"/>
    <w:rsid w:val="00983DA0"/>
    <w:rsid w:val="00984936"/>
    <w:rsid w:val="00984E2C"/>
    <w:rsid w:val="009858B4"/>
    <w:rsid w:val="00986F9D"/>
    <w:rsid w:val="009900F2"/>
    <w:rsid w:val="00991E0A"/>
    <w:rsid w:val="00992A07"/>
    <w:rsid w:val="00994B65"/>
    <w:rsid w:val="00994D32"/>
    <w:rsid w:val="009A069C"/>
    <w:rsid w:val="009A0D72"/>
    <w:rsid w:val="009A2091"/>
    <w:rsid w:val="009A26B3"/>
    <w:rsid w:val="009A2CE0"/>
    <w:rsid w:val="009A4CF8"/>
    <w:rsid w:val="009A5559"/>
    <w:rsid w:val="009A6C27"/>
    <w:rsid w:val="009A6F2F"/>
    <w:rsid w:val="009A73DD"/>
    <w:rsid w:val="009A7D32"/>
    <w:rsid w:val="009B0DC6"/>
    <w:rsid w:val="009B1377"/>
    <w:rsid w:val="009B1F0A"/>
    <w:rsid w:val="009B58EC"/>
    <w:rsid w:val="009B5D49"/>
    <w:rsid w:val="009C2098"/>
    <w:rsid w:val="009C29A2"/>
    <w:rsid w:val="009C2D55"/>
    <w:rsid w:val="009C30A0"/>
    <w:rsid w:val="009C32A1"/>
    <w:rsid w:val="009C35A7"/>
    <w:rsid w:val="009C417B"/>
    <w:rsid w:val="009C6957"/>
    <w:rsid w:val="009C6C15"/>
    <w:rsid w:val="009C74D6"/>
    <w:rsid w:val="009D2671"/>
    <w:rsid w:val="009D2761"/>
    <w:rsid w:val="009D3686"/>
    <w:rsid w:val="009D47E6"/>
    <w:rsid w:val="009D6A44"/>
    <w:rsid w:val="009D7D06"/>
    <w:rsid w:val="009E12DD"/>
    <w:rsid w:val="009E1EFC"/>
    <w:rsid w:val="009E2127"/>
    <w:rsid w:val="009E2948"/>
    <w:rsid w:val="009E41E0"/>
    <w:rsid w:val="009E49F5"/>
    <w:rsid w:val="009F066F"/>
    <w:rsid w:val="009F5F62"/>
    <w:rsid w:val="009F64F5"/>
    <w:rsid w:val="009F7AC2"/>
    <w:rsid w:val="009F7ECB"/>
    <w:rsid w:val="00A00697"/>
    <w:rsid w:val="00A01A84"/>
    <w:rsid w:val="00A0339E"/>
    <w:rsid w:val="00A034D6"/>
    <w:rsid w:val="00A03D10"/>
    <w:rsid w:val="00A05FB7"/>
    <w:rsid w:val="00A06463"/>
    <w:rsid w:val="00A069F3"/>
    <w:rsid w:val="00A07112"/>
    <w:rsid w:val="00A1034B"/>
    <w:rsid w:val="00A1099F"/>
    <w:rsid w:val="00A16A24"/>
    <w:rsid w:val="00A17C3D"/>
    <w:rsid w:val="00A2076F"/>
    <w:rsid w:val="00A20B5B"/>
    <w:rsid w:val="00A220BE"/>
    <w:rsid w:val="00A2338A"/>
    <w:rsid w:val="00A23817"/>
    <w:rsid w:val="00A243E1"/>
    <w:rsid w:val="00A25146"/>
    <w:rsid w:val="00A26524"/>
    <w:rsid w:val="00A26DBA"/>
    <w:rsid w:val="00A27E2F"/>
    <w:rsid w:val="00A30076"/>
    <w:rsid w:val="00A3285D"/>
    <w:rsid w:val="00A32AD8"/>
    <w:rsid w:val="00A33A59"/>
    <w:rsid w:val="00A34DED"/>
    <w:rsid w:val="00A34E94"/>
    <w:rsid w:val="00A3599B"/>
    <w:rsid w:val="00A37099"/>
    <w:rsid w:val="00A40057"/>
    <w:rsid w:val="00A407FC"/>
    <w:rsid w:val="00A4136D"/>
    <w:rsid w:val="00A457FD"/>
    <w:rsid w:val="00A45C3D"/>
    <w:rsid w:val="00A475F2"/>
    <w:rsid w:val="00A47AC6"/>
    <w:rsid w:val="00A5173F"/>
    <w:rsid w:val="00A52071"/>
    <w:rsid w:val="00A52846"/>
    <w:rsid w:val="00A53BC2"/>
    <w:rsid w:val="00A54480"/>
    <w:rsid w:val="00A56A12"/>
    <w:rsid w:val="00A56D2D"/>
    <w:rsid w:val="00A60596"/>
    <w:rsid w:val="00A60D8C"/>
    <w:rsid w:val="00A61500"/>
    <w:rsid w:val="00A6248C"/>
    <w:rsid w:val="00A63DC4"/>
    <w:rsid w:val="00A64144"/>
    <w:rsid w:val="00A65B4D"/>
    <w:rsid w:val="00A67CE4"/>
    <w:rsid w:val="00A67E97"/>
    <w:rsid w:val="00A71735"/>
    <w:rsid w:val="00A71DC7"/>
    <w:rsid w:val="00A72D0E"/>
    <w:rsid w:val="00A72E5E"/>
    <w:rsid w:val="00A7369F"/>
    <w:rsid w:val="00A74B2D"/>
    <w:rsid w:val="00A75D2F"/>
    <w:rsid w:val="00A75D9D"/>
    <w:rsid w:val="00A75E93"/>
    <w:rsid w:val="00A77B81"/>
    <w:rsid w:val="00A80263"/>
    <w:rsid w:val="00A80E79"/>
    <w:rsid w:val="00A81626"/>
    <w:rsid w:val="00A82074"/>
    <w:rsid w:val="00A833BC"/>
    <w:rsid w:val="00A84BEB"/>
    <w:rsid w:val="00A8551A"/>
    <w:rsid w:val="00A86414"/>
    <w:rsid w:val="00A86522"/>
    <w:rsid w:val="00A866D5"/>
    <w:rsid w:val="00A86B31"/>
    <w:rsid w:val="00A90848"/>
    <w:rsid w:val="00A92E78"/>
    <w:rsid w:val="00A96A90"/>
    <w:rsid w:val="00A96FE1"/>
    <w:rsid w:val="00A97521"/>
    <w:rsid w:val="00AA0493"/>
    <w:rsid w:val="00AA21CA"/>
    <w:rsid w:val="00AA27B3"/>
    <w:rsid w:val="00AA322F"/>
    <w:rsid w:val="00AA3A9C"/>
    <w:rsid w:val="00AA655C"/>
    <w:rsid w:val="00AB01EB"/>
    <w:rsid w:val="00AB096E"/>
    <w:rsid w:val="00AB1BAA"/>
    <w:rsid w:val="00AB39B6"/>
    <w:rsid w:val="00AB6B1E"/>
    <w:rsid w:val="00AC506C"/>
    <w:rsid w:val="00AC55F3"/>
    <w:rsid w:val="00AD2C69"/>
    <w:rsid w:val="00AD6D87"/>
    <w:rsid w:val="00AE07B2"/>
    <w:rsid w:val="00AE30E3"/>
    <w:rsid w:val="00AE5637"/>
    <w:rsid w:val="00AE5C45"/>
    <w:rsid w:val="00AE65DE"/>
    <w:rsid w:val="00AE72E0"/>
    <w:rsid w:val="00AE78D8"/>
    <w:rsid w:val="00AF0403"/>
    <w:rsid w:val="00AF0418"/>
    <w:rsid w:val="00AF07FA"/>
    <w:rsid w:val="00AF23A0"/>
    <w:rsid w:val="00AF26AF"/>
    <w:rsid w:val="00AF4E13"/>
    <w:rsid w:val="00AF4F7A"/>
    <w:rsid w:val="00AF55B6"/>
    <w:rsid w:val="00AF5CF7"/>
    <w:rsid w:val="00AF6084"/>
    <w:rsid w:val="00AF64B0"/>
    <w:rsid w:val="00AF7130"/>
    <w:rsid w:val="00B0005A"/>
    <w:rsid w:val="00B01470"/>
    <w:rsid w:val="00B015C1"/>
    <w:rsid w:val="00B0179A"/>
    <w:rsid w:val="00B02723"/>
    <w:rsid w:val="00B02D80"/>
    <w:rsid w:val="00B11FB9"/>
    <w:rsid w:val="00B126B6"/>
    <w:rsid w:val="00B12AE3"/>
    <w:rsid w:val="00B136BE"/>
    <w:rsid w:val="00B14696"/>
    <w:rsid w:val="00B20E89"/>
    <w:rsid w:val="00B22333"/>
    <w:rsid w:val="00B22BE3"/>
    <w:rsid w:val="00B26E51"/>
    <w:rsid w:val="00B27C34"/>
    <w:rsid w:val="00B3121C"/>
    <w:rsid w:val="00B31962"/>
    <w:rsid w:val="00B319CB"/>
    <w:rsid w:val="00B31BD6"/>
    <w:rsid w:val="00B33AB6"/>
    <w:rsid w:val="00B36121"/>
    <w:rsid w:val="00B36C53"/>
    <w:rsid w:val="00B37C41"/>
    <w:rsid w:val="00B41359"/>
    <w:rsid w:val="00B418E9"/>
    <w:rsid w:val="00B430A7"/>
    <w:rsid w:val="00B45164"/>
    <w:rsid w:val="00B474C8"/>
    <w:rsid w:val="00B50055"/>
    <w:rsid w:val="00B50A2F"/>
    <w:rsid w:val="00B511FB"/>
    <w:rsid w:val="00B53D60"/>
    <w:rsid w:val="00B552AA"/>
    <w:rsid w:val="00B56FAD"/>
    <w:rsid w:val="00B57BDB"/>
    <w:rsid w:val="00B61ADC"/>
    <w:rsid w:val="00B62175"/>
    <w:rsid w:val="00B639DF"/>
    <w:rsid w:val="00B63ABD"/>
    <w:rsid w:val="00B65B2C"/>
    <w:rsid w:val="00B661C4"/>
    <w:rsid w:val="00B7150A"/>
    <w:rsid w:val="00B71658"/>
    <w:rsid w:val="00B716B2"/>
    <w:rsid w:val="00B7257F"/>
    <w:rsid w:val="00B72F7D"/>
    <w:rsid w:val="00B75975"/>
    <w:rsid w:val="00B763D8"/>
    <w:rsid w:val="00B80BBB"/>
    <w:rsid w:val="00B81303"/>
    <w:rsid w:val="00B83D41"/>
    <w:rsid w:val="00B8462F"/>
    <w:rsid w:val="00B876F2"/>
    <w:rsid w:val="00B926BC"/>
    <w:rsid w:val="00B93259"/>
    <w:rsid w:val="00B93F2F"/>
    <w:rsid w:val="00B962DA"/>
    <w:rsid w:val="00BA0416"/>
    <w:rsid w:val="00BA0A2E"/>
    <w:rsid w:val="00BA1996"/>
    <w:rsid w:val="00BA2ADD"/>
    <w:rsid w:val="00BA7278"/>
    <w:rsid w:val="00BA7BDF"/>
    <w:rsid w:val="00BA7D3C"/>
    <w:rsid w:val="00BB156A"/>
    <w:rsid w:val="00BB4DCA"/>
    <w:rsid w:val="00BB5A2A"/>
    <w:rsid w:val="00BB5E23"/>
    <w:rsid w:val="00BB6453"/>
    <w:rsid w:val="00BB6A6E"/>
    <w:rsid w:val="00BC132F"/>
    <w:rsid w:val="00BC3510"/>
    <w:rsid w:val="00BC3F8F"/>
    <w:rsid w:val="00BC42C5"/>
    <w:rsid w:val="00BC4964"/>
    <w:rsid w:val="00BC5A3D"/>
    <w:rsid w:val="00BC5A61"/>
    <w:rsid w:val="00BC6829"/>
    <w:rsid w:val="00BC785C"/>
    <w:rsid w:val="00BC7D39"/>
    <w:rsid w:val="00BD0506"/>
    <w:rsid w:val="00BD07CC"/>
    <w:rsid w:val="00BD0875"/>
    <w:rsid w:val="00BD2474"/>
    <w:rsid w:val="00BD7C36"/>
    <w:rsid w:val="00BE23B1"/>
    <w:rsid w:val="00BE3678"/>
    <w:rsid w:val="00BE3E1E"/>
    <w:rsid w:val="00BE6A71"/>
    <w:rsid w:val="00BE6E6E"/>
    <w:rsid w:val="00BE770F"/>
    <w:rsid w:val="00BE7DB0"/>
    <w:rsid w:val="00BF25CD"/>
    <w:rsid w:val="00BF31AA"/>
    <w:rsid w:val="00BF4198"/>
    <w:rsid w:val="00BF4735"/>
    <w:rsid w:val="00BF4EFE"/>
    <w:rsid w:val="00BF661D"/>
    <w:rsid w:val="00BF7824"/>
    <w:rsid w:val="00BF7B3D"/>
    <w:rsid w:val="00C0033C"/>
    <w:rsid w:val="00C00643"/>
    <w:rsid w:val="00C02059"/>
    <w:rsid w:val="00C05842"/>
    <w:rsid w:val="00C05A0A"/>
    <w:rsid w:val="00C06D87"/>
    <w:rsid w:val="00C10C21"/>
    <w:rsid w:val="00C140A7"/>
    <w:rsid w:val="00C1786F"/>
    <w:rsid w:val="00C205F0"/>
    <w:rsid w:val="00C20C63"/>
    <w:rsid w:val="00C21244"/>
    <w:rsid w:val="00C251DE"/>
    <w:rsid w:val="00C25604"/>
    <w:rsid w:val="00C25B44"/>
    <w:rsid w:val="00C27D88"/>
    <w:rsid w:val="00C3039D"/>
    <w:rsid w:val="00C31391"/>
    <w:rsid w:val="00C31715"/>
    <w:rsid w:val="00C323B9"/>
    <w:rsid w:val="00C32AAF"/>
    <w:rsid w:val="00C34823"/>
    <w:rsid w:val="00C34D75"/>
    <w:rsid w:val="00C352F6"/>
    <w:rsid w:val="00C355B5"/>
    <w:rsid w:val="00C36A6E"/>
    <w:rsid w:val="00C36C2E"/>
    <w:rsid w:val="00C370FA"/>
    <w:rsid w:val="00C40EBF"/>
    <w:rsid w:val="00C41091"/>
    <w:rsid w:val="00C4116F"/>
    <w:rsid w:val="00C42EB0"/>
    <w:rsid w:val="00C43EE2"/>
    <w:rsid w:val="00C45B5B"/>
    <w:rsid w:val="00C46937"/>
    <w:rsid w:val="00C46B4F"/>
    <w:rsid w:val="00C52D18"/>
    <w:rsid w:val="00C53479"/>
    <w:rsid w:val="00C5485E"/>
    <w:rsid w:val="00C56315"/>
    <w:rsid w:val="00C56815"/>
    <w:rsid w:val="00C60EDC"/>
    <w:rsid w:val="00C61547"/>
    <w:rsid w:val="00C62D9B"/>
    <w:rsid w:val="00C63480"/>
    <w:rsid w:val="00C6372B"/>
    <w:rsid w:val="00C63F99"/>
    <w:rsid w:val="00C64D70"/>
    <w:rsid w:val="00C66A66"/>
    <w:rsid w:val="00C6743E"/>
    <w:rsid w:val="00C67567"/>
    <w:rsid w:val="00C6777C"/>
    <w:rsid w:val="00C713D7"/>
    <w:rsid w:val="00C71707"/>
    <w:rsid w:val="00C72EE8"/>
    <w:rsid w:val="00C73BBC"/>
    <w:rsid w:val="00C7405A"/>
    <w:rsid w:val="00C75AE4"/>
    <w:rsid w:val="00C760F4"/>
    <w:rsid w:val="00C76D16"/>
    <w:rsid w:val="00C8031A"/>
    <w:rsid w:val="00C81448"/>
    <w:rsid w:val="00C82B23"/>
    <w:rsid w:val="00C83097"/>
    <w:rsid w:val="00C832BC"/>
    <w:rsid w:val="00C8376D"/>
    <w:rsid w:val="00C85539"/>
    <w:rsid w:val="00C8622C"/>
    <w:rsid w:val="00C90EEF"/>
    <w:rsid w:val="00C92B1F"/>
    <w:rsid w:val="00C92EFD"/>
    <w:rsid w:val="00C95234"/>
    <w:rsid w:val="00C95756"/>
    <w:rsid w:val="00C96055"/>
    <w:rsid w:val="00CA05D9"/>
    <w:rsid w:val="00CA1A74"/>
    <w:rsid w:val="00CA282E"/>
    <w:rsid w:val="00CA28DD"/>
    <w:rsid w:val="00CA290F"/>
    <w:rsid w:val="00CA3721"/>
    <w:rsid w:val="00CA7D7E"/>
    <w:rsid w:val="00CB0019"/>
    <w:rsid w:val="00CB30F1"/>
    <w:rsid w:val="00CB40D4"/>
    <w:rsid w:val="00CB4643"/>
    <w:rsid w:val="00CB47DE"/>
    <w:rsid w:val="00CB49DF"/>
    <w:rsid w:val="00CB7ED2"/>
    <w:rsid w:val="00CC0955"/>
    <w:rsid w:val="00CC32C7"/>
    <w:rsid w:val="00CC33A0"/>
    <w:rsid w:val="00CC38E3"/>
    <w:rsid w:val="00CC40D0"/>
    <w:rsid w:val="00CC457C"/>
    <w:rsid w:val="00CC4603"/>
    <w:rsid w:val="00CC494F"/>
    <w:rsid w:val="00CC4994"/>
    <w:rsid w:val="00CC7FE0"/>
    <w:rsid w:val="00CD3232"/>
    <w:rsid w:val="00CD36D5"/>
    <w:rsid w:val="00CD4C64"/>
    <w:rsid w:val="00CD4EAE"/>
    <w:rsid w:val="00CD515A"/>
    <w:rsid w:val="00CD51AC"/>
    <w:rsid w:val="00CD7B77"/>
    <w:rsid w:val="00CE1A67"/>
    <w:rsid w:val="00CE60B8"/>
    <w:rsid w:val="00CF044A"/>
    <w:rsid w:val="00CF1836"/>
    <w:rsid w:val="00CF1F2F"/>
    <w:rsid w:val="00CF2062"/>
    <w:rsid w:val="00CF4BB0"/>
    <w:rsid w:val="00CF63D5"/>
    <w:rsid w:val="00CF713C"/>
    <w:rsid w:val="00D0761B"/>
    <w:rsid w:val="00D13147"/>
    <w:rsid w:val="00D13B65"/>
    <w:rsid w:val="00D13DF8"/>
    <w:rsid w:val="00D13F16"/>
    <w:rsid w:val="00D14A69"/>
    <w:rsid w:val="00D158D9"/>
    <w:rsid w:val="00D163DA"/>
    <w:rsid w:val="00D23369"/>
    <w:rsid w:val="00D25CAD"/>
    <w:rsid w:val="00D27918"/>
    <w:rsid w:val="00D27956"/>
    <w:rsid w:val="00D30B79"/>
    <w:rsid w:val="00D32D36"/>
    <w:rsid w:val="00D40459"/>
    <w:rsid w:val="00D40F9F"/>
    <w:rsid w:val="00D43D7E"/>
    <w:rsid w:val="00D45A8C"/>
    <w:rsid w:val="00D45B9F"/>
    <w:rsid w:val="00D510EE"/>
    <w:rsid w:val="00D54890"/>
    <w:rsid w:val="00D54CB3"/>
    <w:rsid w:val="00D5518A"/>
    <w:rsid w:val="00D614BA"/>
    <w:rsid w:val="00D625EA"/>
    <w:rsid w:val="00D62814"/>
    <w:rsid w:val="00D6505C"/>
    <w:rsid w:val="00D65BDC"/>
    <w:rsid w:val="00D67ABB"/>
    <w:rsid w:val="00D7006F"/>
    <w:rsid w:val="00D711BC"/>
    <w:rsid w:val="00D71DEB"/>
    <w:rsid w:val="00D722F3"/>
    <w:rsid w:val="00D74519"/>
    <w:rsid w:val="00D757A0"/>
    <w:rsid w:val="00D76B00"/>
    <w:rsid w:val="00D77245"/>
    <w:rsid w:val="00D81CFF"/>
    <w:rsid w:val="00D86DCF"/>
    <w:rsid w:val="00D90DF0"/>
    <w:rsid w:val="00D90ED3"/>
    <w:rsid w:val="00D91B32"/>
    <w:rsid w:val="00D91EA0"/>
    <w:rsid w:val="00D94868"/>
    <w:rsid w:val="00D94D39"/>
    <w:rsid w:val="00D959F6"/>
    <w:rsid w:val="00DA1049"/>
    <w:rsid w:val="00DA32C1"/>
    <w:rsid w:val="00DA3815"/>
    <w:rsid w:val="00DA3F09"/>
    <w:rsid w:val="00DA554D"/>
    <w:rsid w:val="00DA6E4B"/>
    <w:rsid w:val="00DB055E"/>
    <w:rsid w:val="00DB350F"/>
    <w:rsid w:val="00DB5B0E"/>
    <w:rsid w:val="00DB722E"/>
    <w:rsid w:val="00DB79B3"/>
    <w:rsid w:val="00DC1E90"/>
    <w:rsid w:val="00DC2C25"/>
    <w:rsid w:val="00DC3AC2"/>
    <w:rsid w:val="00DC593E"/>
    <w:rsid w:val="00DD03F0"/>
    <w:rsid w:val="00DD0831"/>
    <w:rsid w:val="00DD29A6"/>
    <w:rsid w:val="00DD2B95"/>
    <w:rsid w:val="00DD2C18"/>
    <w:rsid w:val="00DD5D86"/>
    <w:rsid w:val="00DE2AD7"/>
    <w:rsid w:val="00DE2E04"/>
    <w:rsid w:val="00DE2FEA"/>
    <w:rsid w:val="00DE5366"/>
    <w:rsid w:val="00DE7ABD"/>
    <w:rsid w:val="00DE7BDB"/>
    <w:rsid w:val="00DF115F"/>
    <w:rsid w:val="00DF140D"/>
    <w:rsid w:val="00DF1760"/>
    <w:rsid w:val="00DF2399"/>
    <w:rsid w:val="00DF26FA"/>
    <w:rsid w:val="00DF29B7"/>
    <w:rsid w:val="00DF48CB"/>
    <w:rsid w:val="00DF4E9C"/>
    <w:rsid w:val="00E00983"/>
    <w:rsid w:val="00E014A0"/>
    <w:rsid w:val="00E017AB"/>
    <w:rsid w:val="00E024BD"/>
    <w:rsid w:val="00E028F0"/>
    <w:rsid w:val="00E040A5"/>
    <w:rsid w:val="00E04994"/>
    <w:rsid w:val="00E04DF0"/>
    <w:rsid w:val="00E04EE9"/>
    <w:rsid w:val="00E056C0"/>
    <w:rsid w:val="00E05A29"/>
    <w:rsid w:val="00E05FB5"/>
    <w:rsid w:val="00E06F3C"/>
    <w:rsid w:val="00E10026"/>
    <w:rsid w:val="00E11C03"/>
    <w:rsid w:val="00E12AA4"/>
    <w:rsid w:val="00E13DC6"/>
    <w:rsid w:val="00E1475A"/>
    <w:rsid w:val="00E14A00"/>
    <w:rsid w:val="00E166F8"/>
    <w:rsid w:val="00E208CE"/>
    <w:rsid w:val="00E21F50"/>
    <w:rsid w:val="00E22FA9"/>
    <w:rsid w:val="00E23CFC"/>
    <w:rsid w:val="00E23D10"/>
    <w:rsid w:val="00E253BA"/>
    <w:rsid w:val="00E25FAA"/>
    <w:rsid w:val="00E25FF0"/>
    <w:rsid w:val="00E27AD3"/>
    <w:rsid w:val="00E32395"/>
    <w:rsid w:val="00E326AE"/>
    <w:rsid w:val="00E35C9C"/>
    <w:rsid w:val="00E36DF5"/>
    <w:rsid w:val="00E40784"/>
    <w:rsid w:val="00E444FD"/>
    <w:rsid w:val="00E45C54"/>
    <w:rsid w:val="00E46157"/>
    <w:rsid w:val="00E51124"/>
    <w:rsid w:val="00E51E43"/>
    <w:rsid w:val="00E5325A"/>
    <w:rsid w:val="00E538EE"/>
    <w:rsid w:val="00E53A4F"/>
    <w:rsid w:val="00E54518"/>
    <w:rsid w:val="00E54DED"/>
    <w:rsid w:val="00E57967"/>
    <w:rsid w:val="00E60386"/>
    <w:rsid w:val="00E618C7"/>
    <w:rsid w:val="00E62952"/>
    <w:rsid w:val="00E63A8F"/>
    <w:rsid w:val="00E6406A"/>
    <w:rsid w:val="00E66041"/>
    <w:rsid w:val="00E71DA0"/>
    <w:rsid w:val="00E73223"/>
    <w:rsid w:val="00E842C8"/>
    <w:rsid w:val="00E854AA"/>
    <w:rsid w:val="00E91DB9"/>
    <w:rsid w:val="00E938A8"/>
    <w:rsid w:val="00E941D3"/>
    <w:rsid w:val="00E94467"/>
    <w:rsid w:val="00E94BFD"/>
    <w:rsid w:val="00E960D3"/>
    <w:rsid w:val="00E96B50"/>
    <w:rsid w:val="00E96B8B"/>
    <w:rsid w:val="00E973E2"/>
    <w:rsid w:val="00E97DBC"/>
    <w:rsid w:val="00EA2F18"/>
    <w:rsid w:val="00EA46C8"/>
    <w:rsid w:val="00EA5648"/>
    <w:rsid w:val="00EA7A2D"/>
    <w:rsid w:val="00EB04CF"/>
    <w:rsid w:val="00EB36F8"/>
    <w:rsid w:val="00EB41A6"/>
    <w:rsid w:val="00EB422A"/>
    <w:rsid w:val="00EB623E"/>
    <w:rsid w:val="00EB6BCF"/>
    <w:rsid w:val="00EC0022"/>
    <w:rsid w:val="00EC25F1"/>
    <w:rsid w:val="00EC39A6"/>
    <w:rsid w:val="00EC6A1C"/>
    <w:rsid w:val="00EC6D18"/>
    <w:rsid w:val="00EC74CA"/>
    <w:rsid w:val="00ED07D9"/>
    <w:rsid w:val="00ED3E85"/>
    <w:rsid w:val="00ED477B"/>
    <w:rsid w:val="00ED614B"/>
    <w:rsid w:val="00ED6503"/>
    <w:rsid w:val="00ED68E4"/>
    <w:rsid w:val="00ED79BB"/>
    <w:rsid w:val="00ED7E55"/>
    <w:rsid w:val="00EE08B6"/>
    <w:rsid w:val="00EE2387"/>
    <w:rsid w:val="00EE4098"/>
    <w:rsid w:val="00EE5F84"/>
    <w:rsid w:val="00EE6224"/>
    <w:rsid w:val="00EE7186"/>
    <w:rsid w:val="00EE77CC"/>
    <w:rsid w:val="00EF0712"/>
    <w:rsid w:val="00EF09A2"/>
    <w:rsid w:val="00EF384A"/>
    <w:rsid w:val="00EF4300"/>
    <w:rsid w:val="00EF4965"/>
    <w:rsid w:val="00EF5C51"/>
    <w:rsid w:val="00EF6A65"/>
    <w:rsid w:val="00F031C8"/>
    <w:rsid w:val="00F03A5B"/>
    <w:rsid w:val="00F049EF"/>
    <w:rsid w:val="00F058DC"/>
    <w:rsid w:val="00F1168A"/>
    <w:rsid w:val="00F11965"/>
    <w:rsid w:val="00F1246F"/>
    <w:rsid w:val="00F13D09"/>
    <w:rsid w:val="00F1417A"/>
    <w:rsid w:val="00F1427F"/>
    <w:rsid w:val="00F20163"/>
    <w:rsid w:val="00F21E78"/>
    <w:rsid w:val="00F21E90"/>
    <w:rsid w:val="00F227AB"/>
    <w:rsid w:val="00F23369"/>
    <w:rsid w:val="00F233DD"/>
    <w:rsid w:val="00F24748"/>
    <w:rsid w:val="00F31EEB"/>
    <w:rsid w:val="00F32178"/>
    <w:rsid w:val="00F326C5"/>
    <w:rsid w:val="00F33772"/>
    <w:rsid w:val="00F34305"/>
    <w:rsid w:val="00F35078"/>
    <w:rsid w:val="00F3603E"/>
    <w:rsid w:val="00F370CF"/>
    <w:rsid w:val="00F37487"/>
    <w:rsid w:val="00F41243"/>
    <w:rsid w:val="00F4444F"/>
    <w:rsid w:val="00F452CA"/>
    <w:rsid w:val="00F46DE3"/>
    <w:rsid w:val="00F46E0A"/>
    <w:rsid w:val="00F50A44"/>
    <w:rsid w:val="00F51045"/>
    <w:rsid w:val="00F51066"/>
    <w:rsid w:val="00F515C4"/>
    <w:rsid w:val="00F51AD6"/>
    <w:rsid w:val="00F5318C"/>
    <w:rsid w:val="00F54272"/>
    <w:rsid w:val="00F622C7"/>
    <w:rsid w:val="00F62E4A"/>
    <w:rsid w:val="00F6401E"/>
    <w:rsid w:val="00F641FB"/>
    <w:rsid w:val="00F6603A"/>
    <w:rsid w:val="00F67B44"/>
    <w:rsid w:val="00F701C0"/>
    <w:rsid w:val="00F70511"/>
    <w:rsid w:val="00F70F4C"/>
    <w:rsid w:val="00F71725"/>
    <w:rsid w:val="00F72B59"/>
    <w:rsid w:val="00F72C0F"/>
    <w:rsid w:val="00F74D1E"/>
    <w:rsid w:val="00F74EF2"/>
    <w:rsid w:val="00F76679"/>
    <w:rsid w:val="00F81ED4"/>
    <w:rsid w:val="00F848E9"/>
    <w:rsid w:val="00F8551C"/>
    <w:rsid w:val="00F90146"/>
    <w:rsid w:val="00F939CE"/>
    <w:rsid w:val="00F93D50"/>
    <w:rsid w:val="00F962E5"/>
    <w:rsid w:val="00F96442"/>
    <w:rsid w:val="00F96674"/>
    <w:rsid w:val="00F966F0"/>
    <w:rsid w:val="00FA035C"/>
    <w:rsid w:val="00FA05DA"/>
    <w:rsid w:val="00FA3730"/>
    <w:rsid w:val="00FA6548"/>
    <w:rsid w:val="00FA7577"/>
    <w:rsid w:val="00FB081F"/>
    <w:rsid w:val="00FB0F13"/>
    <w:rsid w:val="00FB16AA"/>
    <w:rsid w:val="00FB1D9D"/>
    <w:rsid w:val="00FB4A9C"/>
    <w:rsid w:val="00FB5637"/>
    <w:rsid w:val="00FB70F3"/>
    <w:rsid w:val="00FB7673"/>
    <w:rsid w:val="00FC25A9"/>
    <w:rsid w:val="00FC2E8D"/>
    <w:rsid w:val="00FC5872"/>
    <w:rsid w:val="00FD0BC9"/>
    <w:rsid w:val="00FD235D"/>
    <w:rsid w:val="00FD26EE"/>
    <w:rsid w:val="00FD2F25"/>
    <w:rsid w:val="00FD33C8"/>
    <w:rsid w:val="00FD3BB4"/>
    <w:rsid w:val="00FD570B"/>
    <w:rsid w:val="00FD6E20"/>
    <w:rsid w:val="00FD73FA"/>
    <w:rsid w:val="00FE07ED"/>
    <w:rsid w:val="00FE49CF"/>
    <w:rsid w:val="00FE4B7A"/>
    <w:rsid w:val="00FE54E5"/>
    <w:rsid w:val="00FE559A"/>
    <w:rsid w:val="00FE7DE7"/>
    <w:rsid w:val="00FF0DFE"/>
    <w:rsid w:val="00FF0E62"/>
    <w:rsid w:val="00FF2816"/>
    <w:rsid w:val="00FF2ABD"/>
    <w:rsid w:val="00FF3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6AA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16AA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16AA"/>
    <w:pPr>
      <w:keepNext/>
      <w:jc w:val="right"/>
      <w:outlineLvl w:val="1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8B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8B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8B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8BF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8BF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rsid w:val="00FB16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E65D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B16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7148D"/>
    <w:rPr>
      <w:rFonts w:cs="Times New Roman"/>
    </w:rPr>
  </w:style>
  <w:style w:type="character" w:styleId="Hyperlink">
    <w:name w:val="Hyperlink"/>
    <w:basedOn w:val="DefaultParagraphFont"/>
    <w:uiPriority w:val="99"/>
    <w:rsid w:val="00FB16AA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FB16AA"/>
    <w:pPr>
      <w:jc w:val="right"/>
    </w:pPr>
    <w:rPr>
      <w:sz w:val="24"/>
    </w:rPr>
  </w:style>
  <w:style w:type="paragraph" w:styleId="BodyText">
    <w:name w:val="Body Text"/>
    <w:basedOn w:val="Normal"/>
    <w:link w:val="BodyTextChar"/>
    <w:uiPriority w:val="99"/>
    <w:rsid w:val="00FB16AA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448B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93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8BF"/>
    <w:rPr>
      <w:sz w:val="0"/>
      <w:szCs w:val="0"/>
    </w:rPr>
  </w:style>
  <w:style w:type="paragraph" w:styleId="BodyTextIndent">
    <w:name w:val="Body Text Indent"/>
    <w:basedOn w:val="Normal"/>
    <w:link w:val="BodyTextIndentChar"/>
    <w:uiPriority w:val="99"/>
    <w:rsid w:val="00C251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48BF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C251D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448BF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251D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448BF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C251D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0206A"/>
    <w:rPr>
      <w:rFonts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C251D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448BF"/>
    <w:rPr>
      <w:sz w:val="16"/>
      <w:szCs w:val="16"/>
    </w:rPr>
  </w:style>
  <w:style w:type="character" w:styleId="PageNumber">
    <w:name w:val="page number"/>
    <w:basedOn w:val="DefaultParagraphFont"/>
    <w:uiPriority w:val="99"/>
    <w:rsid w:val="00C251DE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51DE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C448B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2525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CC40D0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48B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CC40D0"/>
    <w:rPr>
      <w:rFonts w:cs="Times New Roman"/>
      <w:vertAlign w:val="superscript"/>
    </w:rPr>
  </w:style>
  <w:style w:type="paragraph" w:customStyle="1" w:styleId="xl24">
    <w:name w:val="xl24"/>
    <w:basedOn w:val="Normal"/>
    <w:uiPriority w:val="99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4D1F99"/>
    <w:rPr>
      <w:rFonts w:cs="Times New Roman"/>
      <w:color w:val="800080"/>
      <w:u w:val="single"/>
    </w:rPr>
  </w:style>
  <w:style w:type="paragraph" w:customStyle="1" w:styleId="Tekstpodstawowy31">
    <w:name w:val="Tekst podstawowy 31"/>
    <w:basedOn w:val="Normal"/>
    <w:uiPriority w:val="99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efaultParagraphFont"/>
    <w:uiPriority w:val="99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efaultParagraphFont"/>
    <w:uiPriority w:val="99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efaultParagraphFont"/>
    <w:uiPriority w:val="99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efaultParagraphFont"/>
    <w:uiPriority w:val="99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"/>
    <w:uiPriority w:val="99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"/>
    <w:uiPriority w:val="99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"/>
    <w:uiPriority w:val="99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efaultParagraphFont"/>
    <w:uiPriority w:val="99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efaultParagraphFont"/>
    <w:uiPriority w:val="99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"/>
    <w:uiPriority w:val="99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efaultParagraphFont"/>
    <w:uiPriority w:val="99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efaultParagraphFont"/>
    <w:uiPriority w:val="99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"/>
    <w:uiPriority w:val="99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"/>
    <w:uiPriority w:val="99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efaultParagraphFont"/>
    <w:uiPriority w:val="99"/>
    <w:rsid w:val="00E973E2"/>
    <w:rPr>
      <w:rFonts w:cs="Times New Roman"/>
    </w:rPr>
  </w:style>
  <w:style w:type="character" w:customStyle="1" w:styleId="txt-new">
    <w:name w:val="txt-new"/>
    <w:basedOn w:val="DefaultParagraphFont"/>
    <w:uiPriority w:val="99"/>
    <w:rsid w:val="00E973E2"/>
    <w:rPr>
      <w:rFonts w:cs="Times New Roman"/>
    </w:rPr>
  </w:style>
  <w:style w:type="character" w:customStyle="1" w:styleId="textbold">
    <w:name w:val="text bold"/>
    <w:basedOn w:val="DefaultParagraphFont"/>
    <w:uiPriority w:val="99"/>
    <w:rsid w:val="00EF4965"/>
    <w:rPr>
      <w:rFonts w:cs="Times New Roman"/>
    </w:rPr>
  </w:style>
  <w:style w:type="paragraph" w:customStyle="1" w:styleId="Style96">
    <w:name w:val="Style96"/>
    <w:basedOn w:val="Normal"/>
    <w:uiPriority w:val="99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paragraph" w:styleId="ListParagraph">
    <w:name w:val="List Paragraph"/>
    <w:basedOn w:val="Normal"/>
    <w:link w:val="ListParagraphChar"/>
    <w:uiPriority w:val="99"/>
    <w:qFormat/>
    <w:rsid w:val="009A7D32"/>
    <w:pPr>
      <w:ind w:left="708"/>
    </w:pPr>
  </w:style>
  <w:style w:type="character" w:customStyle="1" w:styleId="FontStyle122">
    <w:name w:val="Font Style122"/>
    <w:basedOn w:val="DefaultParagraphFont"/>
    <w:uiPriority w:val="99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efaultParagraphFont"/>
    <w:uiPriority w:val="99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"/>
    <w:uiPriority w:val="99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"/>
    <w:uiPriority w:val="99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"/>
    <w:uiPriority w:val="99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"/>
    <w:uiPriority w:val="99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"/>
    <w:uiPriority w:val="99"/>
    <w:rsid w:val="008D7D4D"/>
    <w:pPr>
      <w:suppressAutoHyphens/>
      <w:jc w:val="both"/>
    </w:pPr>
    <w:rPr>
      <w:lang w:eastAsia="ar-SA"/>
    </w:rPr>
  </w:style>
  <w:style w:type="character" w:customStyle="1" w:styleId="FontStyle143">
    <w:name w:val="Font Style143"/>
    <w:basedOn w:val="DefaultParagraphFont"/>
    <w:uiPriority w:val="99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efaultParagraphFont"/>
    <w:uiPriority w:val="99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"/>
    <w:uiPriority w:val="99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"/>
    <w:uiPriority w:val="99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"/>
    <w:uiPriority w:val="99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"/>
    <w:uiPriority w:val="99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"/>
    <w:uiPriority w:val="99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"/>
    <w:uiPriority w:val="99"/>
    <w:rsid w:val="00C760F4"/>
    <w:pPr>
      <w:suppressAutoHyphens/>
      <w:jc w:val="center"/>
    </w:pPr>
    <w:rPr>
      <w:lang w:eastAsia="ar-SA"/>
    </w:rPr>
  </w:style>
  <w:style w:type="paragraph" w:styleId="NoSpacing">
    <w:name w:val="No Spacing"/>
    <w:uiPriority w:val="99"/>
    <w:qFormat/>
    <w:rsid w:val="005A27DF"/>
    <w:rPr>
      <w:sz w:val="20"/>
      <w:szCs w:val="20"/>
    </w:rPr>
  </w:style>
  <w:style w:type="paragraph" w:customStyle="1" w:styleId="Style17">
    <w:name w:val="Style17"/>
    <w:basedOn w:val="Normal"/>
    <w:uiPriority w:val="99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"/>
    <w:uiPriority w:val="99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"/>
    <w:uiPriority w:val="99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"/>
    <w:uiPriority w:val="99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"/>
    <w:uiPriority w:val="99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"/>
    <w:uiPriority w:val="99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"/>
    <w:uiPriority w:val="99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"/>
    <w:uiPriority w:val="99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"/>
    <w:uiPriority w:val="99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"/>
    <w:uiPriority w:val="99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"/>
    <w:uiPriority w:val="99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"/>
    <w:uiPriority w:val="99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uiPriority w:val="99"/>
    <w:rsid w:val="002E719F"/>
    <w:rPr>
      <w:rFonts w:ascii="Times New Roman" w:hAnsi="Times New Roman"/>
    </w:rPr>
  </w:style>
  <w:style w:type="paragraph" w:styleId="BlockText">
    <w:name w:val="Block Text"/>
    <w:basedOn w:val="Normal"/>
    <w:uiPriority w:val="99"/>
    <w:rsid w:val="00D722F3"/>
    <w:pPr>
      <w:ind w:left="-567" w:right="3685" w:firstLine="567"/>
    </w:pPr>
    <w:rPr>
      <w:sz w:val="16"/>
    </w:rPr>
  </w:style>
  <w:style w:type="character" w:customStyle="1" w:styleId="txt-newzmiana">
    <w:name w:val="txt-new zmiana"/>
    <w:basedOn w:val="DefaultParagraphFont"/>
    <w:uiPriority w:val="99"/>
    <w:rsid w:val="00503101"/>
    <w:rPr>
      <w:rFonts w:cs="Times New Roman"/>
    </w:rPr>
  </w:style>
  <w:style w:type="character" w:customStyle="1" w:styleId="luchili">
    <w:name w:val="luc_hili"/>
    <w:basedOn w:val="DefaultParagraphFont"/>
    <w:uiPriority w:val="99"/>
    <w:rsid w:val="00503101"/>
    <w:rPr>
      <w:rFonts w:cs="Times New Roman"/>
    </w:rPr>
  </w:style>
  <w:style w:type="character" w:customStyle="1" w:styleId="Wyrnieniedelikatne1">
    <w:name w:val="Wyróżnienie delikatne1"/>
    <w:uiPriority w:val="99"/>
    <w:rsid w:val="00825969"/>
    <w:rPr>
      <w:b/>
      <w:i/>
      <w:color w:val="404040"/>
    </w:rPr>
  </w:style>
  <w:style w:type="paragraph" w:customStyle="1" w:styleId="Zawartotabeli">
    <w:name w:val="Zawartość tabeli"/>
    <w:basedOn w:val="Normal"/>
    <w:uiPriority w:val="99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"/>
    <w:uiPriority w:val="99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Strong">
    <w:name w:val="Strong"/>
    <w:basedOn w:val="DefaultParagraphFont"/>
    <w:uiPriority w:val="99"/>
    <w:qFormat/>
    <w:rsid w:val="00C8031A"/>
    <w:rPr>
      <w:rFonts w:cs="Times New Roman"/>
      <w:b/>
      <w:bCs/>
    </w:rPr>
  </w:style>
  <w:style w:type="paragraph" w:customStyle="1" w:styleId="Default">
    <w:name w:val="Default"/>
    <w:uiPriority w:val="99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uiPriority w:val="99"/>
    <w:rsid w:val="008451AD"/>
    <w:pPr>
      <w:suppressAutoHyphens/>
      <w:autoSpaceDN w:val="0"/>
      <w:textAlignment w:val="baseline"/>
    </w:pPr>
    <w:rPr>
      <w:sz w:val="26"/>
      <w:szCs w:val="26"/>
    </w:rPr>
  </w:style>
  <w:style w:type="table" w:customStyle="1" w:styleId="Tabela-Siatka1">
    <w:name w:val="Tabela - Siatka1"/>
    <w:uiPriority w:val="99"/>
    <w:rsid w:val="007136FC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116ACB"/>
  </w:style>
  <w:style w:type="numbering" w:customStyle="1" w:styleId="WWNum23">
    <w:name w:val="WWNum23"/>
    <w:rsid w:val="00C448BF"/>
    <w:pPr>
      <w:numPr>
        <w:numId w:val="1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5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5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5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5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1502</Words>
  <Characters>9017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II</dc:title>
  <dc:subject/>
  <dc:creator>B-MARKIEWICZ</dc:creator>
  <cp:keywords/>
  <dc:description/>
  <cp:lastModifiedBy>BEATA</cp:lastModifiedBy>
  <cp:revision>2</cp:revision>
  <cp:lastPrinted>2020-12-04T07:18:00Z</cp:lastPrinted>
  <dcterms:created xsi:type="dcterms:W3CDTF">2020-12-04T08:08:00Z</dcterms:created>
  <dcterms:modified xsi:type="dcterms:W3CDTF">2020-12-04T08:08:00Z</dcterms:modified>
</cp:coreProperties>
</file>